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55" w:rsidRPr="00A168FC" w:rsidRDefault="00041B55" w:rsidP="0046374B">
      <w:pPr>
        <w:pStyle w:val="Nagwek"/>
        <w:jc w:val="center"/>
        <w:rPr>
          <w:rFonts w:ascii="Arial" w:hAnsi="Arial" w:cs="Arial"/>
          <w:b/>
          <w:color w:val="000000"/>
        </w:rPr>
      </w:pPr>
      <w:bookmarkStart w:id="0" w:name="_Hlk147736185"/>
    </w:p>
    <w:p w:rsidR="005A49C2" w:rsidRPr="00A168FC" w:rsidRDefault="005A49C2" w:rsidP="0046374B">
      <w:pPr>
        <w:pStyle w:val="Nagwek"/>
        <w:jc w:val="center"/>
        <w:rPr>
          <w:rFonts w:ascii="Arial" w:hAnsi="Arial" w:cs="Arial"/>
          <w:b/>
          <w:color w:val="000000"/>
        </w:rPr>
      </w:pPr>
      <w:r w:rsidRPr="00A168FC">
        <w:rPr>
          <w:rFonts w:ascii="Arial" w:hAnsi="Arial" w:cs="Arial"/>
          <w:b/>
          <w:color w:val="000000"/>
        </w:rPr>
        <w:t>Powiatowy Urząd Pracy w Kielcach</w:t>
      </w:r>
    </w:p>
    <w:p w:rsidR="000A37F5" w:rsidRPr="00A168FC" w:rsidRDefault="00AE4B1D" w:rsidP="0046374B">
      <w:pPr>
        <w:pStyle w:val="Nagwek"/>
        <w:spacing w:after="200"/>
        <w:ind w:left="340"/>
        <w:jc w:val="center"/>
        <w:rPr>
          <w:rFonts w:ascii="Arial" w:hAnsi="Arial" w:cs="Arial"/>
          <w:color w:val="000000"/>
          <w:lang w:val="de-DE"/>
        </w:rPr>
      </w:pPr>
      <w:proofErr w:type="spellStart"/>
      <w:r w:rsidRPr="00A168FC">
        <w:rPr>
          <w:rFonts w:ascii="Arial" w:hAnsi="Arial" w:cs="Arial"/>
          <w:color w:val="000000"/>
          <w:lang w:val="de-DE"/>
        </w:rPr>
        <w:t>Kolberga</w:t>
      </w:r>
      <w:proofErr w:type="spellEnd"/>
      <w:r w:rsidRPr="00A168FC">
        <w:rPr>
          <w:rFonts w:ascii="Arial" w:hAnsi="Arial" w:cs="Arial"/>
          <w:color w:val="000000"/>
          <w:lang w:val="de-DE"/>
        </w:rPr>
        <w:t xml:space="preserve"> 4, 25-620 Kielce</w:t>
      </w:r>
      <w:r w:rsidR="0048457F" w:rsidRPr="00A168FC">
        <w:rPr>
          <w:rFonts w:ascii="Arial" w:hAnsi="Arial" w:cs="Arial"/>
          <w:color w:val="000000"/>
          <w:lang w:val="de-DE"/>
        </w:rPr>
        <w:t xml:space="preserve">                                                                                                                                                               </w:t>
      </w:r>
      <w:r w:rsidR="005F7773" w:rsidRPr="00A168FC">
        <w:rPr>
          <w:rFonts w:ascii="Arial" w:hAnsi="Arial" w:cs="Arial"/>
          <w:color w:val="000000"/>
          <w:lang w:val="de-DE"/>
        </w:rPr>
        <w:t xml:space="preserve">  </w:t>
      </w:r>
      <w:proofErr w:type="spellStart"/>
      <w:r w:rsidR="00DE44A0" w:rsidRPr="00A168FC">
        <w:rPr>
          <w:rFonts w:ascii="Arial" w:hAnsi="Arial" w:cs="Arial"/>
          <w:color w:val="000000"/>
          <w:lang w:val="de-DE"/>
        </w:rPr>
        <w:t>t</w:t>
      </w:r>
      <w:r w:rsidRPr="00A168FC">
        <w:rPr>
          <w:rFonts w:ascii="Arial" w:hAnsi="Arial" w:cs="Arial"/>
          <w:color w:val="000000"/>
          <w:lang w:val="de-DE"/>
        </w:rPr>
        <w:t>el</w:t>
      </w:r>
      <w:proofErr w:type="spellEnd"/>
      <w:r w:rsidR="00DE44A0" w:rsidRPr="00A168FC">
        <w:rPr>
          <w:rFonts w:ascii="Arial" w:hAnsi="Arial" w:cs="Arial"/>
          <w:color w:val="000000"/>
          <w:lang w:val="de-DE"/>
        </w:rPr>
        <w:t>:</w:t>
      </w:r>
      <w:r w:rsidR="00F351C9" w:rsidRPr="00A168FC">
        <w:rPr>
          <w:rFonts w:ascii="Arial" w:hAnsi="Arial" w:cs="Arial"/>
          <w:color w:val="000000"/>
          <w:lang w:val="de-DE"/>
        </w:rPr>
        <w:t xml:space="preserve"> </w:t>
      </w:r>
      <w:r w:rsidR="005F7773" w:rsidRPr="00A168FC">
        <w:rPr>
          <w:rFonts w:ascii="Arial" w:hAnsi="Arial" w:cs="Arial"/>
          <w:b/>
          <w:color w:val="000000"/>
          <w:lang w:val="de-DE"/>
        </w:rPr>
        <w:t>41 367-11-71,</w:t>
      </w:r>
      <w:r w:rsidR="00BE2EA2" w:rsidRPr="00A168FC">
        <w:rPr>
          <w:rFonts w:ascii="Arial" w:hAnsi="Arial" w:cs="Arial"/>
          <w:b/>
          <w:color w:val="000000"/>
          <w:lang w:val="de-DE"/>
        </w:rPr>
        <w:t xml:space="preserve"> 41 367-1</w:t>
      </w:r>
      <w:r w:rsidR="00F351C9" w:rsidRPr="00A168FC">
        <w:rPr>
          <w:rFonts w:ascii="Arial" w:hAnsi="Arial" w:cs="Arial"/>
          <w:b/>
          <w:color w:val="000000"/>
          <w:lang w:val="de-DE"/>
        </w:rPr>
        <w:t>1</w:t>
      </w:r>
      <w:r w:rsidR="00BE2EA2" w:rsidRPr="00A168FC">
        <w:rPr>
          <w:rFonts w:ascii="Arial" w:hAnsi="Arial" w:cs="Arial"/>
          <w:b/>
          <w:color w:val="000000"/>
          <w:lang w:val="de-DE"/>
        </w:rPr>
        <w:t>-4</w:t>
      </w:r>
      <w:r w:rsidR="00F351C9" w:rsidRPr="00A168FC">
        <w:rPr>
          <w:rFonts w:ascii="Arial" w:hAnsi="Arial" w:cs="Arial"/>
          <w:b/>
          <w:color w:val="000000"/>
          <w:lang w:val="de-DE"/>
        </w:rPr>
        <w:t>5</w:t>
      </w:r>
      <w:r w:rsidR="00BE2EA2" w:rsidRPr="00A168FC">
        <w:rPr>
          <w:rFonts w:ascii="Arial" w:hAnsi="Arial" w:cs="Arial"/>
          <w:b/>
          <w:color w:val="000000"/>
          <w:lang w:val="de-DE"/>
        </w:rPr>
        <w:t>;</w:t>
      </w:r>
      <w:r w:rsidR="00BE2EA2" w:rsidRPr="00A168FC">
        <w:rPr>
          <w:rFonts w:ascii="Arial" w:hAnsi="Arial" w:cs="Arial"/>
          <w:color w:val="000000"/>
          <w:lang w:val="de-DE"/>
        </w:rPr>
        <w:t xml:space="preserve"> </w:t>
      </w:r>
      <w:proofErr w:type="spellStart"/>
      <w:r w:rsidR="00BE2EA2" w:rsidRPr="00A168FC">
        <w:rPr>
          <w:rFonts w:ascii="Arial" w:hAnsi="Arial" w:cs="Arial"/>
          <w:color w:val="000000"/>
          <w:lang w:val="de-DE"/>
        </w:rPr>
        <w:t>e-mail</w:t>
      </w:r>
      <w:proofErr w:type="spellEnd"/>
      <w:r w:rsidR="005F7773" w:rsidRPr="00A168FC">
        <w:rPr>
          <w:rFonts w:ascii="Arial" w:hAnsi="Arial" w:cs="Arial"/>
          <w:color w:val="000000"/>
          <w:lang w:val="de-DE"/>
        </w:rPr>
        <w:t xml:space="preserve">: </w:t>
      </w:r>
      <w:r w:rsidR="00337474" w:rsidRPr="00A168FC">
        <w:rPr>
          <w:rFonts w:ascii="Arial" w:hAnsi="Arial" w:cs="Arial"/>
          <w:b/>
          <w:color w:val="000000"/>
          <w:lang w:val="de-DE"/>
        </w:rPr>
        <w:t>kiki@praca.gov.pl</w:t>
      </w:r>
      <w:r w:rsidRPr="00A168FC">
        <w:rPr>
          <w:rFonts w:ascii="Arial" w:hAnsi="Arial" w:cs="Arial"/>
          <w:color w:val="000000"/>
          <w:lang w:val="de-DE"/>
        </w:rPr>
        <w:t xml:space="preserve"> </w:t>
      </w:r>
      <w:r w:rsidR="001A475B" w:rsidRPr="00A168FC">
        <w:rPr>
          <w:rFonts w:ascii="Arial" w:hAnsi="Arial" w:cs="Arial"/>
          <w:b/>
          <w:color w:val="000000"/>
        </w:rPr>
        <w:fldChar w:fldCharType="begin"/>
      </w:r>
      <w:r w:rsidRPr="00A168FC">
        <w:rPr>
          <w:rFonts w:ascii="Arial" w:hAnsi="Arial" w:cs="Arial"/>
          <w:b/>
          <w:color w:val="000000"/>
          <w:lang w:val="en-US"/>
        </w:rPr>
        <w:instrText xml:space="preserve"> "http://www.pupkielce.of.pl/"</w:instrText>
      </w:r>
      <w:r w:rsidR="001A475B" w:rsidRPr="00A168FC">
        <w:rPr>
          <w:rFonts w:ascii="Arial" w:hAnsi="Arial" w:cs="Arial"/>
          <w:b/>
          <w:color w:val="000000"/>
        </w:rPr>
        <w:fldChar w:fldCharType="separate"/>
      </w:r>
      <w:r w:rsidRPr="00A168FC">
        <w:rPr>
          <w:rStyle w:val="Hipercze"/>
          <w:rFonts w:ascii="Arial" w:hAnsi="Arial" w:cs="Arial"/>
          <w:b/>
          <w:color w:val="000000"/>
          <w:u w:val="none"/>
          <w:lang w:val="en-US"/>
        </w:rPr>
        <w:t>www.pupkielce.pl</w:t>
      </w:r>
      <w:r w:rsidR="001A475B" w:rsidRPr="00A168FC">
        <w:rPr>
          <w:rFonts w:ascii="Arial" w:hAnsi="Arial" w:cs="Arial"/>
          <w:b/>
          <w:color w:val="000000"/>
        </w:rPr>
        <w:fldChar w:fldCharType="end"/>
      </w:r>
    </w:p>
    <w:p w:rsidR="0018139E" w:rsidRPr="00A168FC" w:rsidRDefault="0018139E" w:rsidP="001417DF">
      <w:pPr>
        <w:pStyle w:val="Zawartotabeli"/>
        <w:widowControl/>
        <w:spacing w:after="0"/>
        <w:ind w:left="3740" w:firstLine="340"/>
        <w:rPr>
          <w:rFonts w:ascii="Arial" w:hAnsi="Arial" w:cs="Arial"/>
          <w:color w:val="000000"/>
          <w:sz w:val="20"/>
        </w:rPr>
      </w:pPr>
    </w:p>
    <w:p w:rsidR="00906871" w:rsidRPr="00A168FC" w:rsidRDefault="00906871" w:rsidP="001417DF">
      <w:pPr>
        <w:pStyle w:val="Zawartotabeli"/>
        <w:widowControl/>
        <w:spacing w:after="0"/>
        <w:ind w:left="3740" w:firstLine="340"/>
        <w:rPr>
          <w:rFonts w:ascii="Arial" w:hAnsi="Arial" w:cs="Arial"/>
          <w:color w:val="000000"/>
          <w:sz w:val="20"/>
        </w:rPr>
      </w:pPr>
    </w:p>
    <w:p w:rsidR="00C769BD" w:rsidRPr="00A168FC" w:rsidRDefault="00C769BD" w:rsidP="001417DF">
      <w:pPr>
        <w:pStyle w:val="Zawartotabeli"/>
        <w:widowControl/>
        <w:spacing w:after="0"/>
        <w:ind w:left="3740" w:firstLine="340"/>
        <w:rPr>
          <w:rFonts w:ascii="Arial" w:hAnsi="Arial" w:cs="Arial"/>
          <w:color w:val="000000"/>
          <w:sz w:val="20"/>
        </w:rPr>
      </w:pPr>
    </w:p>
    <w:p w:rsidR="001417DF" w:rsidRPr="00A168FC" w:rsidRDefault="000A37F5" w:rsidP="001417DF">
      <w:pPr>
        <w:pStyle w:val="Zawartotabeli"/>
        <w:widowControl/>
        <w:spacing w:after="0"/>
        <w:ind w:left="3740" w:firstLine="340"/>
        <w:rPr>
          <w:rFonts w:ascii="Arial" w:hAnsi="Arial" w:cs="Arial"/>
          <w:color w:val="000000"/>
          <w:sz w:val="20"/>
        </w:rPr>
      </w:pPr>
      <w:r w:rsidRPr="00A168FC">
        <w:rPr>
          <w:rFonts w:ascii="Arial" w:hAnsi="Arial" w:cs="Arial"/>
          <w:color w:val="000000"/>
          <w:sz w:val="20"/>
        </w:rPr>
        <w:t>OFERTA PRACY</w:t>
      </w:r>
    </w:p>
    <w:p w:rsidR="00857342" w:rsidRPr="00A168FC" w:rsidRDefault="00857342" w:rsidP="001417DF">
      <w:pPr>
        <w:pStyle w:val="Zawartotabeli"/>
        <w:widowControl/>
        <w:spacing w:after="0"/>
        <w:ind w:left="3740" w:firstLine="340"/>
        <w:rPr>
          <w:rFonts w:ascii="Arial" w:hAnsi="Arial" w:cs="Arial"/>
          <w:color w:val="000000"/>
          <w:szCs w:val="24"/>
        </w:rPr>
      </w:pPr>
    </w:p>
    <w:tbl>
      <w:tblPr>
        <w:tblpPr w:leftFromText="141" w:rightFromText="141" w:vertAnchor="text" w:tblpX="-328" w:tblpY="1"/>
        <w:tblOverlap w:val="never"/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367"/>
        <w:gridCol w:w="945"/>
        <w:gridCol w:w="280"/>
        <w:gridCol w:w="132"/>
        <w:gridCol w:w="1278"/>
        <w:gridCol w:w="835"/>
        <w:gridCol w:w="313"/>
        <w:gridCol w:w="233"/>
        <w:gridCol w:w="1285"/>
        <w:gridCol w:w="880"/>
        <w:gridCol w:w="1113"/>
        <w:gridCol w:w="16"/>
        <w:gridCol w:w="1090"/>
        <w:gridCol w:w="468"/>
      </w:tblGrid>
      <w:tr w:rsidR="000A37F5" w:rsidRPr="00A168FC" w:rsidTr="00CC20F1">
        <w:tc>
          <w:tcPr>
            <w:tcW w:w="5000" w:type="pct"/>
            <w:gridSpan w:val="15"/>
          </w:tcPr>
          <w:p w:rsidR="000A37F5" w:rsidRPr="00A168FC" w:rsidRDefault="001417DF" w:rsidP="00CC20F1">
            <w:pPr>
              <w:pStyle w:val="Akapitzli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68F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I. </w:t>
            </w:r>
            <w:r w:rsidR="0002226D" w:rsidRPr="00A168F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Informacje dotyczące oferty </w:t>
            </w:r>
            <w:r w:rsidR="00F939BE" w:rsidRPr="00A168FC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="00C67189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wypełnia doradca do spraw zatrudnienia</w:t>
            </w:r>
            <w:r w:rsidR="00F939BE" w:rsidRPr="00A168FC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064CDD" w:rsidRPr="00A168FC" w:rsidTr="00CC20F1">
        <w:trPr>
          <w:trHeight w:val="435"/>
        </w:trPr>
        <w:tc>
          <w:tcPr>
            <w:tcW w:w="875" w:type="pct"/>
          </w:tcPr>
          <w:p w:rsidR="009A2A66" w:rsidRPr="00A168FC" w:rsidRDefault="009A2A66" w:rsidP="00CC20F1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Nr rej.: </w:t>
            </w:r>
          </w:p>
        </w:tc>
        <w:tc>
          <w:tcPr>
            <w:tcW w:w="1340" w:type="pct"/>
            <w:gridSpan w:val="5"/>
          </w:tcPr>
          <w:p w:rsidR="009A2A66" w:rsidRPr="00A168FC" w:rsidRDefault="009A2A66" w:rsidP="00CC20F1">
            <w:pPr>
              <w:pStyle w:val="Akapitzlist"/>
              <w:numPr>
                <w:ilvl w:val="0"/>
                <w:numId w:val="8"/>
              </w:num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Data zgłoszenia oferty:</w:t>
            </w:r>
          </w:p>
        </w:tc>
        <w:tc>
          <w:tcPr>
            <w:tcW w:w="2081" w:type="pct"/>
            <w:gridSpan w:val="6"/>
            <w:vMerge w:val="restart"/>
          </w:tcPr>
          <w:p w:rsidR="009A2A66" w:rsidRPr="00A168FC" w:rsidRDefault="009A2A66" w:rsidP="00CC20F1">
            <w:pPr>
              <w:pStyle w:val="Akapitzlist"/>
              <w:ind w:left="360"/>
              <w:rPr>
                <w:rFonts w:ascii="Arial" w:hAnsi="Arial" w:cs="Arial"/>
                <w:color w:val="000000"/>
              </w:rPr>
            </w:pPr>
          </w:p>
          <w:p w:rsidR="009A2A66" w:rsidRPr="00A168FC" w:rsidRDefault="009A2A66" w:rsidP="00CC20F1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22"/>
              </w:rPr>
              <w:t>Rodzaj oferty pracy</w:t>
            </w:r>
            <w:r w:rsidR="0045573F" w:rsidRPr="00A168FC">
              <w:rPr>
                <w:rFonts w:ascii="Arial" w:hAnsi="Arial" w:cs="Arial"/>
                <w:color w:val="000000"/>
                <w:sz w:val="16"/>
                <w:szCs w:val="22"/>
              </w:rPr>
              <w:t>:</w:t>
            </w:r>
          </w:p>
          <w:p w:rsidR="009A2A66" w:rsidRPr="00A168FC" w:rsidRDefault="009A2A66" w:rsidP="00CC20F1">
            <w:pPr>
              <w:pStyle w:val="Akapitzlist"/>
              <w:ind w:left="0"/>
              <w:rPr>
                <w:rFonts w:ascii="Arial" w:hAnsi="Arial" w:cs="Arial"/>
                <w:color w:val="000000"/>
                <w:sz w:val="16"/>
              </w:rPr>
            </w:pPr>
          </w:p>
          <w:p w:rsidR="009A2A66" w:rsidRPr="00A168FC" w:rsidRDefault="00CC20F1" w:rsidP="00CC20F1">
            <w:pPr>
              <w:pStyle w:val="Akapitzlist"/>
              <w:ind w:left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……………………………………………………………………….</w:t>
            </w:r>
          </w:p>
          <w:p w:rsidR="0045573F" w:rsidRPr="00A168FC" w:rsidRDefault="0045573F" w:rsidP="00CC20F1">
            <w:pPr>
              <w:pStyle w:val="Akapitzlist"/>
              <w:ind w:left="0"/>
              <w:rPr>
                <w:rFonts w:ascii="Arial" w:hAnsi="Arial" w:cs="Arial"/>
                <w:color w:val="000000"/>
                <w:sz w:val="16"/>
              </w:rPr>
            </w:pPr>
          </w:p>
          <w:p w:rsidR="009A2A66" w:rsidRPr="00A168FC" w:rsidRDefault="009A2A66" w:rsidP="00CC20F1">
            <w:pPr>
              <w:pStyle w:val="Akapitzlist"/>
              <w:ind w:left="0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…………</w:t>
            </w:r>
            <w:r w:rsidR="00CC20F1"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</w:t>
            </w:r>
          </w:p>
          <w:p w:rsidR="009A2A66" w:rsidRPr="00A168FC" w:rsidRDefault="009A2A66" w:rsidP="00CC20F1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9A2A66" w:rsidRPr="00A168FC" w:rsidRDefault="00CC20F1" w:rsidP="00CC20F1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</w:t>
            </w:r>
          </w:p>
        </w:tc>
        <w:tc>
          <w:tcPr>
            <w:tcW w:w="704" w:type="pct"/>
            <w:gridSpan w:val="3"/>
          </w:tcPr>
          <w:p w:rsidR="009F6922" w:rsidRPr="00A168FC" w:rsidRDefault="009A2A66" w:rsidP="00CC20F1">
            <w:pPr>
              <w:pStyle w:val="Akapitzlist"/>
              <w:numPr>
                <w:ilvl w:val="0"/>
                <w:numId w:val="8"/>
              </w:numPr>
              <w:ind w:left="33" w:hanging="141"/>
              <w:rPr>
                <w:rFonts w:ascii="Arial" w:hAnsi="Arial" w:cs="Arial"/>
                <w:color w:val="000000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Sposób przyjęcia ofert</w:t>
            </w:r>
            <w:r w:rsidR="009F6922" w:rsidRPr="00A168FC">
              <w:rPr>
                <w:rFonts w:ascii="Arial" w:hAnsi="Arial" w:cs="Arial"/>
                <w:color w:val="000000"/>
                <w:sz w:val="16"/>
              </w:rPr>
              <w:t>y</w:t>
            </w:r>
          </w:p>
        </w:tc>
      </w:tr>
      <w:tr w:rsidR="0045573F" w:rsidRPr="00A168FC" w:rsidTr="00CC20F1">
        <w:trPr>
          <w:trHeight w:val="173"/>
        </w:trPr>
        <w:tc>
          <w:tcPr>
            <w:tcW w:w="2215" w:type="pct"/>
            <w:gridSpan w:val="6"/>
            <w:vMerge w:val="restart"/>
          </w:tcPr>
          <w:p w:rsidR="009A2A66" w:rsidRPr="00A168FC" w:rsidRDefault="009A2A66" w:rsidP="00CC20F1">
            <w:pPr>
              <w:pStyle w:val="Akapitzlist"/>
              <w:numPr>
                <w:ilvl w:val="0"/>
                <w:numId w:val="17"/>
              </w:numPr>
              <w:ind w:left="0"/>
              <w:rPr>
                <w:rFonts w:ascii="Arial" w:hAnsi="Arial" w:cs="Arial"/>
                <w:color w:val="000000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5.     Nr oferty pracy:</w:t>
            </w:r>
          </w:p>
        </w:tc>
        <w:tc>
          <w:tcPr>
            <w:tcW w:w="2081" w:type="pct"/>
            <w:gridSpan w:val="6"/>
            <w:vMerge/>
            <w:vAlign w:val="center"/>
          </w:tcPr>
          <w:p w:rsidR="009A2A66" w:rsidRPr="00A168FC" w:rsidRDefault="009A2A66" w:rsidP="00CC20F1">
            <w:pPr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9A2A66" w:rsidRPr="00A168FC" w:rsidRDefault="009A2A66" w:rsidP="00CC20F1">
            <w:pPr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2"/>
                <w:szCs w:val="18"/>
              </w:rPr>
              <w:t>zgłoszono osobiście</w:t>
            </w:r>
          </w:p>
        </w:tc>
        <w:tc>
          <w:tcPr>
            <w:tcW w:w="210" w:type="pct"/>
          </w:tcPr>
          <w:p w:rsidR="009A2A66" w:rsidRPr="00A168FC" w:rsidRDefault="009A2A66" w:rsidP="00CC20F1">
            <w:pPr>
              <w:rPr>
                <w:rFonts w:ascii="Arial" w:hAnsi="Arial" w:cs="Arial"/>
                <w:color w:val="000000"/>
              </w:rPr>
            </w:pPr>
          </w:p>
        </w:tc>
      </w:tr>
      <w:tr w:rsidR="0045573F" w:rsidRPr="00A168FC" w:rsidTr="00CC20F1">
        <w:trPr>
          <w:trHeight w:val="208"/>
        </w:trPr>
        <w:tc>
          <w:tcPr>
            <w:tcW w:w="2215" w:type="pct"/>
            <w:gridSpan w:val="6"/>
            <w:vMerge/>
          </w:tcPr>
          <w:p w:rsidR="009A2A66" w:rsidRPr="00A168FC" w:rsidRDefault="009A2A66" w:rsidP="00CC20F1">
            <w:pPr>
              <w:pStyle w:val="Akapitzlist"/>
              <w:autoSpaceDE w:val="0"/>
              <w:ind w:left="-76" w:right="13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1" w:type="pct"/>
            <w:gridSpan w:val="6"/>
            <w:vMerge/>
            <w:vAlign w:val="center"/>
          </w:tcPr>
          <w:p w:rsidR="009A2A66" w:rsidRPr="00A168FC" w:rsidRDefault="009A2A66" w:rsidP="00CC20F1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9A2A66" w:rsidRPr="00A168FC" w:rsidRDefault="009A2A66" w:rsidP="00CC20F1">
            <w:pPr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2"/>
                <w:szCs w:val="18"/>
              </w:rPr>
              <w:t>przesyłka pocztowa</w:t>
            </w:r>
          </w:p>
        </w:tc>
        <w:tc>
          <w:tcPr>
            <w:tcW w:w="210" w:type="pct"/>
          </w:tcPr>
          <w:p w:rsidR="009A2A66" w:rsidRPr="00A168FC" w:rsidRDefault="009A2A66" w:rsidP="00CC20F1">
            <w:pPr>
              <w:rPr>
                <w:rFonts w:ascii="Arial" w:hAnsi="Arial" w:cs="Arial"/>
                <w:color w:val="000000"/>
              </w:rPr>
            </w:pPr>
          </w:p>
        </w:tc>
      </w:tr>
      <w:tr w:rsidR="0045573F" w:rsidRPr="00A168FC" w:rsidTr="00CC20F1">
        <w:trPr>
          <w:trHeight w:val="91"/>
        </w:trPr>
        <w:tc>
          <w:tcPr>
            <w:tcW w:w="2215" w:type="pct"/>
            <w:gridSpan w:val="6"/>
            <w:vMerge/>
          </w:tcPr>
          <w:p w:rsidR="009A2A66" w:rsidRPr="00A168FC" w:rsidRDefault="009A2A66" w:rsidP="00CC20F1">
            <w:pPr>
              <w:pStyle w:val="Akapitzlist"/>
              <w:autoSpaceDE w:val="0"/>
              <w:ind w:left="-76" w:right="13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1" w:type="pct"/>
            <w:gridSpan w:val="6"/>
            <w:vMerge/>
            <w:vAlign w:val="center"/>
          </w:tcPr>
          <w:p w:rsidR="009A2A66" w:rsidRPr="00A168FC" w:rsidRDefault="009A2A66" w:rsidP="00CC20F1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9A2A66" w:rsidRPr="00A168FC" w:rsidRDefault="009A2A66" w:rsidP="00CC20F1">
            <w:pPr>
              <w:spacing w:line="360" w:lineRule="auto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2"/>
                <w:szCs w:val="18"/>
              </w:rPr>
              <w:t>e-mail</w:t>
            </w:r>
          </w:p>
        </w:tc>
        <w:tc>
          <w:tcPr>
            <w:tcW w:w="210" w:type="pct"/>
          </w:tcPr>
          <w:p w:rsidR="009A2A66" w:rsidRPr="00A168FC" w:rsidRDefault="009A2A66" w:rsidP="00CC20F1">
            <w:pPr>
              <w:rPr>
                <w:rFonts w:ascii="Arial" w:hAnsi="Arial" w:cs="Arial"/>
                <w:color w:val="000000"/>
              </w:rPr>
            </w:pPr>
          </w:p>
        </w:tc>
      </w:tr>
      <w:tr w:rsidR="0045573F" w:rsidRPr="00A168FC" w:rsidTr="00CC20F1">
        <w:trPr>
          <w:trHeight w:val="174"/>
        </w:trPr>
        <w:tc>
          <w:tcPr>
            <w:tcW w:w="2215" w:type="pct"/>
            <w:gridSpan w:val="6"/>
            <w:vMerge/>
            <w:shd w:val="clear" w:color="auto" w:fill="auto"/>
          </w:tcPr>
          <w:p w:rsidR="009A2A66" w:rsidRPr="00A168FC" w:rsidRDefault="009A2A66" w:rsidP="00CC20F1">
            <w:pPr>
              <w:pStyle w:val="Akapitzlist"/>
              <w:numPr>
                <w:ilvl w:val="0"/>
                <w:numId w:val="13"/>
              </w:numPr>
              <w:autoSpaceDE w:val="0"/>
              <w:ind w:left="284" w:right="13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1" w:type="pct"/>
            <w:gridSpan w:val="6"/>
            <w:vMerge/>
            <w:shd w:val="clear" w:color="auto" w:fill="auto"/>
          </w:tcPr>
          <w:p w:rsidR="009A2A66" w:rsidRPr="00A168FC" w:rsidRDefault="009A2A66" w:rsidP="00CC20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9A2A66" w:rsidRPr="00A168FC" w:rsidRDefault="009A2A66" w:rsidP="00CC20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68FC">
              <w:rPr>
                <w:rFonts w:ascii="Arial" w:hAnsi="Arial" w:cs="Arial"/>
                <w:color w:val="000000"/>
                <w:sz w:val="12"/>
                <w:szCs w:val="12"/>
              </w:rPr>
              <w:t>dostarczone              w inny sposób</w:t>
            </w:r>
          </w:p>
        </w:tc>
        <w:tc>
          <w:tcPr>
            <w:tcW w:w="210" w:type="pct"/>
            <w:shd w:val="clear" w:color="auto" w:fill="auto"/>
          </w:tcPr>
          <w:p w:rsidR="009A2A66" w:rsidRPr="00A168FC" w:rsidRDefault="009A2A66" w:rsidP="00CC20F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A49C2" w:rsidRPr="00A168FC" w:rsidTr="00CC20F1">
        <w:trPr>
          <w:trHeight w:val="199"/>
        </w:trPr>
        <w:tc>
          <w:tcPr>
            <w:tcW w:w="5000" w:type="pct"/>
            <w:gridSpan w:val="15"/>
            <w:shd w:val="clear" w:color="auto" w:fill="auto"/>
          </w:tcPr>
          <w:p w:rsidR="005A49C2" w:rsidRPr="00A168FC" w:rsidRDefault="001417DF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II. </w:t>
            </w:r>
            <w:r w:rsidR="005A49C2" w:rsidRPr="00A168FC">
              <w:rPr>
                <w:rFonts w:ascii="Arial" w:hAnsi="Arial" w:cs="Arial"/>
                <w:b/>
                <w:color w:val="000000"/>
                <w:sz w:val="24"/>
                <w:szCs w:val="24"/>
              </w:rPr>
              <w:t>Informacje dotyczące pracodawcy (</w:t>
            </w:r>
            <w:r w:rsidR="005A49C2" w:rsidRPr="00A168FC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wypełnia pracodawca</w:t>
            </w:r>
            <w:r w:rsidR="005A49C2" w:rsidRPr="00A168FC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64CDD" w:rsidRPr="00A168FC" w:rsidTr="00CC20F1">
        <w:trPr>
          <w:trHeight w:val="98"/>
        </w:trPr>
        <w:tc>
          <w:tcPr>
            <w:tcW w:w="2833" w:type="pct"/>
            <w:gridSpan w:val="9"/>
          </w:tcPr>
          <w:p w:rsidR="00CE351F" w:rsidRPr="00A168FC" w:rsidRDefault="00BC63A8" w:rsidP="00CC20F1">
            <w:pPr>
              <w:pStyle w:val="Akapitzlist"/>
              <w:numPr>
                <w:ilvl w:val="0"/>
                <w:numId w:val="12"/>
              </w:numPr>
              <w:snapToGrid w:val="0"/>
              <w:spacing w:line="240" w:lineRule="atLeast"/>
              <w:ind w:left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Imię i nazwisko</w:t>
            </w:r>
            <w:r w:rsidR="008C46FF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r w:rsidR="00CE351F" w:rsidRPr="00A168FC">
              <w:rPr>
                <w:rFonts w:ascii="Arial" w:hAnsi="Arial" w:cs="Arial"/>
                <w:color w:val="000000"/>
                <w:sz w:val="16"/>
                <w:szCs w:val="16"/>
              </w:rPr>
              <w:t>Nazwa pracodawcy:</w:t>
            </w:r>
          </w:p>
          <w:p w:rsidR="00CE351F" w:rsidRPr="00A168FC" w:rsidRDefault="00CE351F" w:rsidP="00CC20F1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</w:t>
            </w:r>
            <w:r w:rsidR="00870BF5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……………………………………………………….………………………</w:t>
            </w: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351F" w:rsidRPr="00A168FC" w:rsidRDefault="00CE351F" w:rsidP="00CC20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</w:t>
            </w:r>
            <w:r w:rsidR="00870BF5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…………………………………………………………….…………………</w:t>
            </w: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2167" w:type="pct"/>
            <w:gridSpan w:val="6"/>
            <w:vMerge w:val="restart"/>
          </w:tcPr>
          <w:p w:rsidR="00CE351F" w:rsidRPr="00A168FC" w:rsidRDefault="00CE351F" w:rsidP="00CC20F1">
            <w:pPr>
              <w:pStyle w:val="Akapitzlist"/>
              <w:numPr>
                <w:ilvl w:val="0"/>
                <w:numId w:val="12"/>
              </w:numPr>
              <w:snapToGrid w:val="0"/>
              <w:spacing w:line="360" w:lineRule="auto"/>
              <w:ind w:left="36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Adres siedziby pracodawcy:</w:t>
            </w: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8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Ulica/nr  …………………………….…………………....………………</w:t>
            </w:r>
            <w:r w:rsidR="00870BF5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……..</w:t>
            </w:r>
            <w:r w:rsidRPr="00A168FC">
              <w:rPr>
                <w:rFonts w:ascii="Arial" w:hAnsi="Arial" w:cs="Arial"/>
                <w:color w:val="000000"/>
                <w:sz w:val="6"/>
                <w:szCs w:val="16"/>
              </w:rPr>
              <w:br/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 </w:t>
            </w:r>
            <w:r w:rsidRPr="00A168FC">
              <w:rPr>
                <w:rFonts w:ascii="Arial" w:hAnsi="Arial" w:cs="Arial"/>
                <w:color w:val="000000"/>
                <w:sz w:val="48"/>
                <w:szCs w:val="48"/>
              </w:rPr>
              <w:t>-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………………….……….……</w:t>
            </w:r>
            <w:r w:rsidR="00870BF5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</w:t>
            </w: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Kod pocztowy                     </w:t>
            </w:r>
            <w:r w:rsidR="00CC20F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23955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miejscowość/poczta  </w:t>
            </w:r>
          </w:p>
          <w:p w:rsidR="00C769BD" w:rsidRPr="00A168FC" w:rsidRDefault="00C769BD" w:rsidP="00CC20F1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351F" w:rsidRPr="00A168FC" w:rsidRDefault="00CE351F" w:rsidP="00CC20F1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="00870BF5" w:rsidRPr="00A168FC">
              <w:rPr>
                <w:rFonts w:ascii="Arial" w:hAnsi="Arial" w:cs="Arial"/>
                <w:color w:val="000000"/>
                <w:sz w:val="16"/>
                <w:szCs w:val="16"/>
              </w:rPr>
              <w:t>mina ………………………………………….………………………</w:t>
            </w:r>
          </w:p>
          <w:p w:rsidR="00CE351F" w:rsidRPr="00A168FC" w:rsidRDefault="00CE351F" w:rsidP="00CC20F1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Miejscowość…………</w:t>
            </w:r>
            <w:r w:rsidR="00B21362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………………………………………...</w:t>
            </w:r>
            <w:r w:rsidR="00857342" w:rsidRPr="00A168FC"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  <w:r w:rsidR="00870BF5" w:rsidRPr="00A168FC">
              <w:rPr>
                <w:rFonts w:ascii="Arial" w:hAnsi="Arial" w:cs="Arial"/>
                <w:color w:val="000000"/>
                <w:sz w:val="16"/>
                <w:szCs w:val="16"/>
              </w:rPr>
              <w:t>........</w:t>
            </w:r>
          </w:p>
          <w:p w:rsidR="00CE351F" w:rsidRPr="00A168FC" w:rsidRDefault="00F92DF2" w:rsidP="00CC20F1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Telefon</w:t>
            </w:r>
            <w:r w:rsidR="00CE351F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………………………………….…………………….……</w:t>
            </w:r>
            <w:r w:rsidR="00870BF5" w:rsidRPr="00A168FC"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</w:p>
          <w:p w:rsidR="00CE351F" w:rsidRPr="00A168FC" w:rsidRDefault="00870BF5" w:rsidP="00CC20F1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e-</w:t>
            </w:r>
            <w:r w:rsidR="00F92DF2" w:rsidRPr="00A168FC">
              <w:rPr>
                <w:rFonts w:ascii="Arial" w:hAnsi="Arial" w:cs="Arial"/>
                <w:color w:val="000000"/>
                <w:sz w:val="16"/>
                <w:szCs w:val="16"/>
              </w:rPr>
              <w:t>mail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………………………………….………………….….…………</w:t>
            </w:r>
          </w:p>
          <w:p w:rsidR="00CE351F" w:rsidRPr="00A168FC" w:rsidRDefault="00CE351F" w:rsidP="00CC20F1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strona internetowa……..………………………………</w:t>
            </w:r>
            <w:r w:rsidR="00870BF5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……………..</w:t>
            </w:r>
          </w:p>
        </w:tc>
      </w:tr>
      <w:tr w:rsidR="00064CDD" w:rsidRPr="00A168FC" w:rsidTr="00CC20F1">
        <w:trPr>
          <w:trHeight w:val="98"/>
        </w:trPr>
        <w:tc>
          <w:tcPr>
            <w:tcW w:w="2833" w:type="pct"/>
            <w:gridSpan w:val="9"/>
          </w:tcPr>
          <w:p w:rsidR="00CE351F" w:rsidRPr="00A168FC" w:rsidRDefault="00E31FBC" w:rsidP="00CC20F1">
            <w:pPr>
              <w:pStyle w:val="Akapitzlist"/>
              <w:numPr>
                <w:ilvl w:val="0"/>
                <w:numId w:val="12"/>
              </w:numPr>
              <w:snapToGrid w:val="0"/>
              <w:ind w:left="28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Numer identyfikacji podatkowej</w:t>
            </w:r>
            <w:r w:rsidRPr="00A168F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NIP</w:t>
            </w: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48"/>
                <w:szCs w:val="48"/>
              </w:rPr>
            </w:pP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</w:p>
        </w:tc>
        <w:tc>
          <w:tcPr>
            <w:tcW w:w="2167" w:type="pct"/>
            <w:gridSpan w:val="6"/>
            <w:vMerge/>
          </w:tcPr>
          <w:p w:rsidR="00CE351F" w:rsidRPr="00A168FC" w:rsidRDefault="00CE351F" w:rsidP="00CC20F1">
            <w:pPr>
              <w:rPr>
                <w:rFonts w:ascii="Arial" w:hAnsi="Arial" w:cs="Arial"/>
                <w:color w:val="000000"/>
              </w:rPr>
            </w:pPr>
          </w:p>
        </w:tc>
      </w:tr>
      <w:tr w:rsidR="00064CDD" w:rsidRPr="00A168FC" w:rsidTr="00CC20F1">
        <w:trPr>
          <w:trHeight w:val="736"/>
        </w:trPr>
        <w:tc>
          <w:tcPr>
            <w:tcW w:w="2833" w:type="pct"/>
            <w:gridSpan w:val="9"/>
          </w:tcPr>
          <w:p w:rsidR="00CE351F" w:rsidRPr="00A168FC" w:rsidRDefault="00CE351F" w:rsidP="00CC20F1">
            <w:pPr>
              <w:pStyle w:val="Akapitzlist"/>
              <w:numPr>
                <w:ilvl w:val="0"/>
                <w:numId w:val="12"/>
              </w:numPr>
              <w:snapToGrid w:val="0"/>
              <w:ind w:left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 statystyczny pracodawcy   </w:t>
            </w:r>
            <w:r w:rsidRPr="00A168FC">
              <w:rPr>
                <w:rFonts w:ascii="Arial" w:hAnsi="Arial" w:cs="Arial"/>
                <w:b/>
                <w:color w:val="000000"/>
                <w:sz w:val="16"/>
                <w:szCs w:val="16"/>
              </w:rPr>
              <w:t>REGON</w:t>
            </w:r>
          </w:p>
          <w:p w:rsidR="00CE351F" w:rsidRPr="00A168FC" w:rsidRDefault="00CE351F" w:rsidP="00CC20F1">
            <w:pPr>
              <w:pStyle w:val="Akapitzlist"/>
              <w:snapToGrid w:val="0"/>
              <w:ind w:left="284"/>
              <w:rPr>
                <w:rFonts w:ascii="Arial" w:hAnsi="Arial" w:cs="Arial"/>
                <w:b/>
                <w:color w:val="000000"/>
                <w:sz w:val="2"/>
                <w:szCs w:val="16"/>
              </w:rPr>
            </w:pPr>
          </w:p>
          <w:p w:rsidR="00CE351F" w:rsidRPr="00A168FC" w:rsidRDefault="00CE351F" w:rsidP="00CC20F1">
            <w:pPr>
              <w:tabs>
                <w:tab w:val="left" w:pos="1968"/>
              </w:tabs>
              <w:rPr>
                <w:rFonts w:ascii="Arial" w:hAnsi="Arial" w:cs="Arial"/>
                <w:color w:val="000000"/>
                <w:sz w:val="48"/>
                <w:szCs w:val="48"/>
              </w:rPr>
            </w:pP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="00F83F37"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</w:p>
        </w:tc>
        <w:tc>
          <w:tcPr>
            <w:tcW w:w="2167" w:type="pct"/>
            <w:gridSpan w:val="6"/>
            <w:vMerge/>
          </w:tcPr>
          <w:p w:rsidR="00CE351F" w:rsidRPr="00A168FC" w:rsidRDefault="00CE351F" w:rsidP="00CC20F1">
            <w:pPr>
              <w:rPr>
                <w:rFonts w:ascii="Arial" w:hAnsi="Arial" w:cs="Arial"/>
                <w:color w:val="000000"/>
              </w:rPr>
            </w:pPr>
          </w:p>
        </w:tc>
      </w:tr>
      <w:tr w:rsidR="0071707C" w:rsidRPr="00A168FC" w:rsidTr="00CC20F1">
        <w:trPr>
          <w:trHeight w:val="594"/>
        </w:trPr>
        <w:tc>
          <w:tcPr>
            <w:tcW w:w="1461" w:type="pct"/>
            <w:gridSpan w:val="3"/>
            <w:vMerge w:val="restart"/>
          </w:tcPr>
          <w:p w:rsidR="008B5A64" w:rsidRPr="00A168FC" w:rsidRDefault="008B5A64" w:rsidP="00CC20F1">
            <w:pPr>
              <w:pStyle w:val="Akapitzlist"/>
              <w:numPr>
                <w:ilvl w:val="0"/>
                <w:numId w:val="12"/>
              </w:numPr>
              <w:snapToGrid w:val="0"/>
              <w:ind w:left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Podstawowy rodzaj działalności wg </w:t>
            </w:r>
            <w:r w:rsidRPr="00A168FC">
              <w:rPr>
                <w:rFonts w:ascii="Arial" w:hAnsi="Arial" w:cs="Arial"/>
                <w:b/>
                <w:color w:val="000000"/>
                <w:sz w:val="16"/>
                <w:szCs w:val="16"/>
              </w:rPr>
              <w:t>PKD</w:t>
            </w:r>
          </w:p>
          <w:p w:rsidR="008B5A64" w:rsidRPr="00A168FC" w:rsidRDefault="008B5A64" w:rsidP="00CC20F1">
            <w:pPr>
              <w:snapToGrid w:val="0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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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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 xml:space="preserve"> 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</w:p>
          <w:p w:rsidR="008B5A64" w:rsidRPr="00A168FC" w:rsidRDefault="008B5A64" w:rsidP="00CC20F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b/>
                <w:color w:val="000000"/>
                <w:sz w:val="16"/>
                <w:szCs w:val="16"/>
              </w:rPr>
              <w:t>(www.gus.pl)</w:t>
            </w:r>
          </w:p>
        </w:tc>
        <w:tc>
          <w:tcPr>
            <w:tcW w:w="1372" w:type="pct"/>
            <w:gridSpan w:val="6"/>
            <w:vMerge w:val="restart"/>
            <w:shd w:val="clear" w:color="auto" w:fill="auto"/>
          </w:tcPr>
          <w:p w:rsidR="008B5A64" w:rsidRPr="00A168FC" w:rsidRDefault="005F7773" w:rsidP="00CC20F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6. </w:t>
            </w:r>
            <w:r w:rsidR="008B5A64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 prawna prowadzonej </w:t>
            </w:r>
            <w:r w:rsidR="00054898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DE44A0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8B5A64" w:rsidRPr="00A168FC">
              <w:rPr>
                <w:rFonts w:ascii="Arial" w:hAnsi="Arial" w:cs="Arial"/>
                <w:color w:val="000000"/>
                <w:sz w:val="16"/>
                <w:szCs w:val="16"/>
              </w:rPr>
              <w:t>działalności</w:t>
            </w:r>
          </w:p>
          <w:p w:rsidR="005A49C2" w:rsidRPr="00A168FC" w:rsidRDefault="005A49C2" w:rsidP="00CC20F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7773" w:rsidRPr="00A168FC" w:rsidRDefault="005F7773" w:rsidP="00CC20F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7773" w:rsidRPr="00A168FC" w:rsidRDefault="00870BF5" w:rsidP="00CC20F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</w:t>
            </w:r>
          </w:p>
        </w:tc>
        <w:tc>
          <w:tcPr>
            <w:tcW w:w="2167" w:type="pct"/>
            <w:gridSpan w:val="6"/>
            <w:vMerge/>
          </w:tcPr>
          <w:p w:rsidR="008B5A64" w:rsidRPr="00A168FC" w:rsidRDefault="008B5A64" w:rsidP="00CC20F1">
            <w:pPr>
              <w:rPr>
                <w:rFonts w:ascii="Arial" w:hAnsi="Arial" w:cs="Arial"/>
                <w:color w:val="000000"/>
              </w:rPr>
            </w:pPr>
          </w:p>
        </w:tc>
      </w:tr>
      <w:tr w:rsidR="0071707C" w:rsidRPr="00A168FC" w:rsidTr="00CC20F1">
        <w:trPr>
          <w:trHeight w:val="184"/>
        </w:trPr>
        <w:tc>
          <w:tcPr>
            <w:tcW w:w="1461" w:type="pct"/>
            <w:gridSpan w:val="3"/>
            <w:vMerge/>
          </w:tcPr>
          <w:p w:rsidR="008B5A64" w:rsidRPr="00A168FC" w:rsidRDefault="008B5A64" w:rsidP="00CC20F1">
            <w:pPr>
              <w:pStyle w:val="Akapitzlist"/>
              <w:numPr>
                <w:ilvl w:val="0"/>
                <w:numId w:val="12"/>
              </w:numPr>
              <w:snapToGrid w:val="0"/>
              <w:ind w:left="28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2" w:type="pct"/>
            <w:gridSpan w:val="6"/>
            <w:vMerge/>
            <w:shd w:val="clear" w:color="auto" w:fill="auto"/>
          </w:tcPr>
          <w:p w:rsidR="008B5A64" w:rsidRPr="00A168FC" w:rsidRDefault="008B5A64" w:rsidP="00CC20F1">
            <w:pPr>
              <w:pStyle w:val="Akapitzlist"/>
              <w:numPr>
                <w:ilvl w:val="0"/>
                <w:numId w:val="12"/>
              </w:numPr>
              <w:snapToGrid w:val="0"/>
              <w:ind w:left="2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7" w:type="pct"/>
            <w:gridSpan w:val="6"/>
            <w:vMerge w:val="restart"/>
          </w:tcPr>
          <w:p w:rsidR="00145518" w:rsidRPr="00A168FC" w:rsidRDefault="00A22946" w:rsidP="00CC20F1">
            <w:pPr>
              <w:rPr>
                <w:rFonts w:ascii="Arial" w:hAnsi="Arial" w:cs="Arial"/>
                <w:color w:val="000000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A168F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145518" w:rsidRPr="00A168FC">
              <w:rPr>
                <w:rFonts w:ascii="Arial" w:hAnsi="Arial" w:cs="Arial"/>
                <w:color w:val="000000"/>
                <w:sz w:val="16"/>
                <w:szCs w:val="16"/>
              </w:rPr>
              <w:t>Czy pracodawca jest agencją zatrudnienia zgłaszającą ofertę pracy tymczasowej?</w:t>
            </w:r>
            <w:r w:rsidR="00B21362" w:rsidRPr="00A168FC">
              <w:rPr>
                <w:rFonts w:ascii="Arial" w:hAnsi="Arial" w:cs="Arial"/>
                <w:color w:val="000000"/>
              </w:rPr>
              <w:t>*</w:t>
            </w:r>
          </w:p>
          <w:p w:rsidR="00B836AC" w:rsidRPr="00A168FC" w:rsidRDefault="00B836AC" w:rsidP="00CC20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938C8" w:rsidRPr="00A168FC" w:rsidRDefault="001938C8" w:rsidP="00CC20F1">
            <w:pPr>
              <w:rPr>
                <w:rFonts w:ascii="Arial" w:hAnsi="Arial" w:cs="Arial"/>
                <w:b/>
                <w:color w:val="000000"/>
                <w:sz w:val="12"/>
              </w:rPr>
            </w:pPr>
          </w:p>
          <w:p w:rsidR="00145518" w:rsidRPr="00A168FC" w:rsidRDefault="00145518" w:rsidP="00CC20F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b/>
                <w:color w:val="000000"/>
                <w:sz w:val="18"/>
                <w:szCs w:val="18"/>
              </w:rPr>
              <w:t></w:t>
            </w:r>
            <w:r w:rsidR="00B21362" w:rsidRPr="00A168F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  <w:r w:rsidRPr="00A168F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- </w:t>
            </w:r>
            <w:r w:rsidR="00940B73" w:rsidRPr="00A168F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 xml:space="preserve"> wpisu do rejestru</w:t>
            </w:r>
            <w:r w:rsidR="00B21362" w:rsidRPr="00A168FC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r w:rsidR="00B212C8" w:rsidRPr="00A168FC">
              <w:rPr>
                <w:rFonts w:ascii="Arial" w:hAnsi="Arial" w:cs="Arial"/>
                <w:color w:val="000000"/>
                <w:sz w:val="18"/>
                <w:szCs w:val="18"/>
              </w:rPr>
              <w:t>....................</w:t>
            </w:r>
            <w:r w:rsidR="00F92DF2" w:rsidRPr="00A168FC">
              <w:rPr>
                <w:rFonts w:ascii="Arial" w:hAnsi="Arial" w:cs="Arial"/>
                <w:color w:val="000000"/>
                <w:sz w:val="18"/>
                <w:szCs w:val="18"/>
              </w:rPr>
              <w:t>.....</w:t>
            </w:r>
            <w:r w:rsidR="00B21362" w:rsidRPr="00A168FC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r w:rsidR="001417DF" w:rsidRPr="00A168FC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r w:rsidRPr="00A168FC">
              <w:rPr>
                <w:rFonts w:ascii="Arial" w:hAnsi="Arial" w:cs="Arial"/>
                <w:b/>
                <w:color w:val="000000"/>
                <w:sz w:val="18"/>
                <w:szCs w:val="18"/>
              </w:rPr>
              <w:t></w:t>
            </w:r>
            <w:r w:rsidR="00B21362" w:rsidRPr="00A168F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  <w:p w:rsidR="00A22946" w:rsidRPr="00A168FC" w:rsidRDefault="001417DF" w:rsidP="00CC20F1">
            <w:pPr>
              <w:tabs>
                <w:tab w:val="left" w:pos="3995"/>
              </w:tabs>
              <w:rPr>
                <w:rFonts w:ascii="Arial" w:hAnsi="Arial" w:cs="Arial"/>
                <w:b/>
                <w:color w:val="000000"/>
              </w:rPr>
            </w:pPr>
            <w:r w:rsidRPr="00A168FC">
              <w:rPr>
                <w:rFonts w:ascii="Arial" w:hAnsi="Arial" w:cs="Arial"/>
                <w:b/>
                <w:color w:val="000000"/>
              </w:rPr>
              <w:tab/>
            </w:r>
          </w:p>
        </w:tc>
      </w:tr>
      <w:tr w:rsidR="00064CDD" w:rsidRPr="00A168FC" w:rsidTr="00CC20F1">
        <w:trPr>
          <w:trHeight w:val="423"/>
        </w:trPr>
        <w:tc>
          <w:tcPr>
            <w:tcW w:w="2833" w:type="pct"/>
            <w:gridSpan w:val="9"/>
          </w:tcPr>
          <w:p w:rsidR="007919AA" w:rsidRDefault="001938C8" w:rsidP="00D74645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981990" w:rsidRPr="00A168F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D507F" w:rsidRPr="00A168FC">
              <w:rPr>
                <w:rFonts w:ascii="Arial" w:hAnsi="Arial" w:cs="Arial"/>
                <w:color w:val="000000"/>
                <w:sz w:val="16"/>
                <w:szCs w:val="16"/>
              </w:rPr>
              <w:t>Czy pracodawca w okresie 365 dni przed dniem zgłoszenia oferty pracy został</w:t>
            </w:r>
            <w:r w:rsidR="00C67189">
              <w:rPr>
                <w:rFonts w:ascii="Arial" w:hAnsi="Arial" w:cs="Arial"/>
                <w:color w:val="000000"/>
                <w:sz w:val="16"/>
                <w:szCs w:val="16"/>
              </w:rPr>
              <w:t xml:space="preserve"> prawomocnie</w:t>
            </w:r>
            <w:r w:rsidR="00DD507F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ukarany</w:t>
            </w:r>
            <w:r w:rsidR="00C67189">
              <w:rPr>
                <w:rFonts w:ascii="Arial" w:hAnsi="Arial" w:cs="Arial"/>
                <w:color w:val="000000"/>
                <w:sz w:val="16"/>
                <w:szCs w:val="16"/>
              </w:rPr>
              <w:t xml:space="preserve"> za wykroczenie</w:t>
            </w:r>
            <w:r w:rsidR="00DD507F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lub</w:t>
            </w:r>
            <w:r w:rsidR="00C67189">
              <w:rPr>
                <w:rFonts w:ascii="Arial" w:hAnsi="Arial" w:cs="Arial"/>
                <w:color w:val="000000"/>
                <w:sz w:val="16"/>
                <w:szCs w:val="16"/>
              </w:rPr>
              <w:t xml:space="preserve"> prawomocnie</w:t>
            </w:r>
            <w:r w:rsidR="00DD507F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skazany</w:t>
            </w:r>
            <w:r w:rsidR="00C67189">
              <w:rPr>
                <w:rFonts w:ascii="Arial" w:hAnsi="Arial" w:cs="Arial"/>
                <w:color w:val="000000"/>
                <w:sz w:val="16"/>
                <w:szCs w:val="16"/>
              </w:rPr>
              <w:t xml:space="preserve"> za przestępstwo</w:t>
            </w:r>
            <w:r w:rsidR="00DD507F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20F1">
              <w:rPr>
                <w:rFonts w:ascii="Arial" w:hAnsi="Arial" w:cs="Arial"/>
                <w:color w:val="000000"/>
                <w:sz w:val="16"/>
                <w:szCs w:val="16"/>
              </w:rPr>
              <w:t xml:space="preserve">przeciwko przepisom prawa pracy </w:t>
            </w:r>
            <w:r w:rsidR="00DD507F" w:rsidRPr="00A168FC">
              <w:rPr>
                <w:rFonts w:ascii="Arial" w:hAnsi="Arial" w:cs="Arial"/>
                <w:color w:val="000000"/>
                <w:sz w:val="16"/>
                <w:szCs w:val="16"/>
              </w:rPr>
              <w:t>albo jest objęty postępowaniem dotyczącym naruszenia przepisów prawa prac</w:t>
            </w:r>
            <w:r w:rsidR="00D74645">
              <w:rPr>
                <w:rFonts w:ascii="Arial" w:hAnsi="Arial" w:cs="Arial"/>
                <w:sz w:val="16"/>
                <w:szCs w:val="16"/>
              </w:rPr>
              <w:t>y</w:t>
            </w:r>
            <w:r w:rsidR="00CC20F1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D74645" w:rsidRPr="00A168FC" w:rsidRDefault="00D74645" w:rsidP="00D74645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507F" w:rsidRPr="00A168FC" w:rsidRDefault="00DD507F" w:rsidP="00CC20F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A168FC">
              <w:rPr>
                <w:rFonts w:ascii="Arial" w:hAnsi="Arial" w:cs="Arial"/>
                <w:b/>
                <w:color w:val="000000"/>
              </w:rPr>
              <w:t></w:t>
            </w:r>
            <w:r w:rsidR="00EB40A2" w:rsidRPr="00A168FC">
              <w:rPr>
                <w:rFonts w:ascii="Arial" w:hAnsi="Arial" w:cs="Arial"/>
                <w:color w:val="000000"/>
              </w:rPr>
              <w:t xml:space="preserve"> TAK</w:t>
            </w:r>
            <w:r w:rsidR="00EB40A2" w:rsidRPr="00A168FC">
              <w:rPr>
                <w:rFonts w:ascii="Arial" w:hAnsi="Arial" w:cs="Arial"/>
                <w:b/>
                <w:color w:val="000000"/>
              </w:rPr>
              <w:t xml:space="preserve">         </w:t>
            </w:r>
            <w:r w:rsidR="00EB40A2" w:rsidRPr="00A168FC">
              <w:rPr>
                <w:rFonts w:ascii="Arial" w:hAnsi="Arial" w:cs="Arial"/>
                <w:b/>
                <w:color w:val="000000"/>
              </w:rPr>
              <w:t></w:t>
            </w:r>
            <w:r w:rsidR="00EB40A2" w:rsidRPr="00A168FC">
              <w:rPr>
                <w:rFonts w:ascii="Arial" w:hAnsi="Arial" w:cs="Arial"/>
                <w:color w:val="000000"/>
              </w:rPr>
              <w:t xml:space="preserve"> NIE</w:t>
            </w:r>
          </w:p>
        </w:tc>
        <w:tc>
          <w:tcPr>
            <w:tcW w:w="2167" w:type="pct"/>
            <w:gridSpan w:val="6"/>
            <w:vMerge/>
          </w:tcPr>
          <w:p w:rsidR="001938C8" w:rsidRPr="00A168FC" w:rsidRDefault="001938C8" w:rsidP="00CC20F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E351F" w:rsidRPr="00A168FC" w:rsidTr="00CC20F1">
        <w:trPr>
          <w:trHeight w:val="1085"/>
        </w:trPr>
        <w:tc>
          <w:tcPr>
            <w:tcW w:w="5000" w:type="pct"/>
            <w:gridSpan w:val="15"/>
          </w:tcPr>
          <w:p w:rsidR="00CE351F" w:rsidRPr="00A168FC" w:rsidRDefault="007610D5" w:rsidP="00CC20F1">
            <w:pPr>
              <w:pStyle w:val="Akapitzlist"/>
              <w:snapToGrid w:val="0"/>
              <w:spacing w:line="360" w:lineRule="auto"/>
              <w:ind w:left="-7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A22946" w:rsidRPr="00A168F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F939BE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5F7773" w:rsidRPr="00A168FC">
              <w:rPr>
                <w:rFonts w:ascii="Arial" w:hAnsi="Arial" w:cs="Arial"/>
                <w:color w:val="000000"/>
                <w:sz w:val="16"/>
                <w:szCs w:val="16"/>
              </w:rPr>
              <w:t>Osoba wskazana do kontaktu przez pracodawcę</w:t>
            </w:r>
            <w:r w:rsidR="00CE351F" w:rsidRPr="00A168F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Nazwisko i imię ………….</w:t>
            </w:r>
            <w:r w:rsidR="005F7773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………………………………………………..…….……</w:t>
            </w:r>
            <w:r w:rsidR="00870BF5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</w:t>
            </w:r>
          </w:p>
          <w:p w:rsidR="007919AA" w:rsidRPr="00A168FC" w:rsidRDefault="007919AA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573F" w:rsidRPr="00A168FC" w:rsidRDefault="00CE351F" w:rsidP="00CC20F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 ………………...………………………………………………………………………………..… e-mail </w:t>
            </w:r>
            <w:r w:rsidR="00870BF5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………..………………………………………..</w:t>
            </w:r>
          </w:p>
        </w:tc>
      </w:tr>
      <w:tr w:rsidR="00CE351F" w:rsidRPr="00A168FC" w:rsidTr="00CC20F1">
        <w:trPr>
          <w:trHeight w:val="213"/>
        </w:trPr>
        <w:tc>
          <w:tcPr>
            <w:tcW w:w="5000" w:type="pct"/>
            <w:gridSpan w:val="15"/>
          </w:tcPr>
          <w:p w:rsidR="00B212C8" w:rsidRPr="00A168FC" w:rsidRDefault="001417DF" w:rsidP="00CC20F1">
            <w:pPr>
              <w:pStyle w:val="Akapitzlist"/>
              <w:autoSpaceDE w:val="0"/>
              <w:ind w:left="0" w:right="131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168F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III. </w:t>
            </w:r>
            <w:r w:rsidR="00CE351F" w:rsidRPr="00A168FC">
              <w:rPr>
                <w:rFonts w:ascii="Arial" w:hAnsi="Arial" w:cs="Arial"/>
                <w:b/>
                <w:color w:val="000000"/>
                <w:sz w:val="22"/>
                <w:szCs w:val="22"/>
              </w:rPr>
              <w:t>Informacje dotyczące oferty / zgłaszanego miejsca pracy</w:t>
            </w:r>
          </w:p>
        </w:tc>
      </w:tr>
      <w:tr w:rsidR="0071707C" w:rsidRPr="00A168FC" w:rsidTr="00032C04">
        <w:trPr>
          <w:trHeight w:val="953"/>
        </w:trPr>
        <w:tc>
          <w:tcPr>
            <w:tcW w:w="1039" w:type="pct"/>
            <w:gridSpan w:val="2"/>
            <w:vMerge w:val="restart"/>
          </w:tcPr>
          <w:p w:rsidR="00C92347" w:rsidRPr="00A168FC" w:rsidRDefault="00C92347" w:rsidP="00CC20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Realizacja oferty w formie:</w:t>
            </w:r>
          </w:p>
          <w:p w:rsidR="00C92347" w:rsidRPr="00A168FC" w:rsidRDefault="00C92347" w:rsidP="00CC20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b/>
                <w:color w:val="000000"/>
                <w:sz w:val="16"/>
                <w:szCs w:val="16"/>
              </w:rPr>
              <w:t>Zawierającej dane</w:t>
            </w:r>
          </w:p>
          <w:p w:rsidR="00C92347" w:rsidRPr="00A168FC" w:rsidRDefault="007A0AE8" w:rsidP="00CC20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umożliwiające </w:t>
            </w:r>
            <w:r w:rsidR="00C92347" w:rsidRPr="00A168FC">
              <w:rPr>
                <w:rFonts w:ascii="Arial" w:hAnsi="Arial" w:cs="Arial"/>
                <w:b/>
                <w:color w:val="000000"/>
                <w:sz w:val="16"/>
                <w:szCs w:val="16"/>
              </w:rPr>
              <w:t>identyfikację</w:t>
            </w:r>
          </w:p>
          <w:p w:rsidR="00C92347" w:rsidRPr="00A168FC" w:rsidRDefault="00C92347" w:rsidP="00CC20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pracodawcy</w:t>
            </w:r>
            <w:r w:rsidR="007A0AE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przez osoby niezarejestrowane</w:t>
            </w:r>
          </w:p>
          <w:p w:rsidR="00C92347" w:rsidRPr="00A168FC" w:rsidRDefault="00C92347" w:rsidP="00CC20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(oferta otwarta</w:t>
            </w:r>
            <w:r w:rsidRPr="00A168FC">
              <w:rPr>
                <w:rFonts w:ascii="Arial" w:hAnsi="Arial" w:cs="Arial"/>
                <w:color w:val="000000"/>
              </w:rPr>
              <w:t>*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92347" w:rsidRPr="00A168FC" w:rsidRDefault="00C92347" w:rsidP="00CC20F1">
            <w:pPr>
              <w:pStyle w:val="Akapitzlist"/>
              <w:autoSpaceDE w:val="0"/>
              <w:ind w:left="0" w:right="131"/>
              <w:jc w:val="center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  <w:r w:rsidRPr="00A168FC">
              <w:rPr>
                <w:rFonts w:ascii="Arial" w:hAnsi="Arial" w:cs="Arial"/>
                <w:b/>
                <w:color w:val="000000"/>
                <w:sz w:val="44"/>
                <w:szCs w:val="44"/>
              </w:rPr>
              <w:t></w:t>
            </w:r>
          </w:p>
        </w:tc>
        <w:tc>
          <w:tcPr>
            <w:tcW w:w="1177" w:type="pct"/>
            <w:gridSpan w:val="4"/>
            <w:vMerge w:val="restart"/>
          </w:tcPr>
          <w:p w:rsidR="00C92347" w:rsidRPr="00A168FC" w:rsidRDefault="00C92347" w:rsidP="00CC20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Realizacja oferty w formie:</w:t>
            </w:r>
          </w:p>
          <w:p w:rsidR="00C92347" w:rsidRPr="00A168FC" w:rsidRDefault="00C92347" w:rsidP="00CC20F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b/>
                <w:color w:val="000000"/>
                <w:sz w:val="16"/>
                <w:szCs w:val="16"/>
              </w:rPr>
              <w:t>Nie zawi</w:t>
            </w:r>
            <w:r w:rsidR="00CC20F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erającej danych umożliwiających </w:t>
            </w:r>
            <w:r w:rsidRPr="00A168FC">
              <w:rPr>
                <w:rFonts w:ascii="Arial" w:hAnsi="Arial" w:cs="Arial"/>
                <w:b/>
                <w:color w:val="000000"/>
                <w:sz w:val="16"/>
                <w:szCs w:val="16"/>
              </w:rPr>
              <w:t>identyfikację pracodawcy</w:t>
            </w:r>
            <w:r w:rsidR="00CC20F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przez osoby niezarejestrowane</w:t>
            </w:r>
          </w:p>
          <w:p w:rsidR="00C769BD" w:rsidRPr="00A168FC" w:rsidRDefault="00C92347" w:rsidP="00895F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(oferta zamknięta</w:t>
            </w:r>
            <w:r w:rsidRPr="00A168FC">
              <w:rPr>
                <w:rFonts w:ascii="Arial" w:hAnsi="Arial" w:cs="Arial"/>
                <w:color w:val="000000"/>
              </w:rPr>
              <w:t>*</w:t>
            </w:r>
            <w:r w:rsidR="00895F2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92347" w:rsidRPr="00A168FC" w:rsidRDefault="00C92347" w:rsidP="00CC20F1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A168FC">
              <w:rPr>
                <w:rFonts w:ascii="Arial" w:hAnsi="Arial" w:cs="Arial"/>
                <w:b/>
                <w:color w:val="000000"/>
                <w:sz w:val="44"/>
                <w:szCs w:val="44"/>
              </w:rPr>
              <w:t></w:t>
            </w:r>
          </w:p>
        </w:tc>
        <w:tc>
          <w:tcPr>
            <w:tcW w:w="513" w:type="pct"/>
            <w:gridSpan w:val="2"/>
            <w:vMerge w:val="restart"/>
          </w:tcPr>
          <w:p w:rsidR="00C92347" w:rsidRPr="00A168FC" w:rsidRDefault="00C92347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Okres aktualności oferty:</w:t>
            </w:r>
          </w:p>
          <w:p w:rsidR="00C92347" w:rsidRPr="00A168FC" w:rsidRDefault="00C92347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2347" w:rsidRPr="00A168FC" w:rsidRDefault="00C92347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2347" w:rsidRPr="00A168FC" w:rsidRDefault="00C92347" w:rsidP="00CC20F1">
            <w:pPr>
              <w:pStyle w:val="Akapitzlist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2347" w:rsidRPr="00A168FC" w:rsidRDefault="00C92347" w:rsidP="00CC20F1">
            <w:pPr>
              <w:pStyle w:val="Akapitzlist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2347" w:rsidRPr="00A168FC" w:rsidRDefault="00032C04" w:rsidP="00CC20F1">
            <w:pPr>
              <w:pStyle w:val="Akapitzli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678" w:type="pct"/>
            <w:gridSpan w:val="2"/>
            <w:vMerge w:val="restart"/>
          </w:tcPr>
          <w:p w:rsidR="00C92347" w:rsidRPr="00A168FC" w:rsidRDefault="00C92347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Częstotliwość      kontaktów                            z pracodawcą krajowym</w:t>
            </w:r>
            <w:r w:rsidR="00E76E69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168FC">
              <w:rPr>
                <w:rFonts w:ascii="Arial" w:hAnsi="Arial" w:cs="Arial"/>
                <w:color w:val="000000"/>
                <w:sz w:val="16"/>
                <w:szCs w:val="16"/>
              </w:rPr>
              <w:t>co:</w:t>
            </w:r>
          </w:p>
          <w:p w:rsidR="00C92347" w:rsidRPr="00A168FC" w:rsidRDefault="00E76E69" w:rsidP="00CC20F1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168F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 </w:t>
            </w:r>
            <w:r w:rsidR="00757965" w:rsidRPr="00A168FC">
              <w:rPr>
                <w:rFonts w:ascii="Arial" w:hAnsi="Arial" w:cs="Arial"/>
                <w:b/>
                <w:color w:val="000000"/>
              </w:rPr>
              <w:t>30 dni</w:t>
            </w:r>
          </w:p>
          <w:p w:rsidR="00E76E69" w:rsidRPr="00A168FC" w:rsidRDefault="00504C24" w:rsidP="00CC20F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b/>
                <w:color w:val="000000"/>
                <w:sz w:val="24"/>
                <w:szCs w:val="24"/>
              </w:rPr>
              <w:t></w:t>
            </w:r>
            <w:r w:rsidR="00E76E69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</w:t>
            </w:r>
          </w:p>
          <w:p w:rsidR="00C92347" w:rsidRPr="00A168FC" w:rsidRDefault="00E76E69" w:rsidP="00CC20F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(inna częstotliwość )                             </w:t>
            </w:r>
          </w:p>
        </w:tc>
        <w:tc>
          <w:tcPr>
            <w:tcW w:w="1594" w:type="pct"/>
            <w:gridSpan w:val="5"/>
          </w:tcPr>
          <w:p w:rsidR="00C92347" w:rsidRPr="00A168FC" w:rsidRDefault="00C92347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Preferowana forma kontaktów</w:t>
            </w:r>
            <w:r w:rsidR="003B38B5">
              <w:rPr>
                <w:rFonts w:ascii="Arial" w:hAnsi="Arial" w:cs="Arial"/>
                <w:color w:val="000000"/>
                <w:sz w:val="16"/>
                <w:szCs w:val="16"/>
              </w:rPr>
              <w:t xml:space="preserve"> doradcy </w:t>
            </w:r>
            <w:r w:rsidR="003B38B5">
              <w:rPr>
                <w:rFonts w:ascii="Arial" w:hAnsi="Arial" w:cs="Arial"/>
                <w:color w:val="000000"/>
                <w:sz w:val="16"/>
                <w:szCs w:val="16"/>
              </w:rPr>
              <w:br/>
              <w:t>do spraw zatrudnienia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z</w:t>
            </w:r>
            <w:r w:rsidR="00CC20F1">
              <w:rPr>
                <w:rFonts w:ascii="Arial" w:hAnsi="Arial" w:cs="Arial"/>
                <w:color w:val="000000"/>
                <w:sz w:val="16"/>
                <w:szCs w:val="16"/>
              </w:rPr>
              <w:t xml:space="preserve"> pracodawcą</w:t>
            </w:r>
            <w:r w:rsidR="003B38B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22EA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ustalona 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w formie:</w:t>
            </w:r>
          </w:p>
          <w:p w:rsidR="00857342" w:rsidRPr="00A168FC" w:rsidRDefault="00857342" w:rsidP="00CC20F1">
            <w:pPr>
              <w:suppressAutoHyphens w:val="0"/>
              <w:autoSpaceDN/>
              <w:ind w:right="-75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2347" w:rsidRPr="00A168FC" w:rsidRDefault="001A2CF6" w:rsidP="00CC20F1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</w:t>
            </w:r>
          </w:p>
        </w:tc>
      </w:tr>
      <w:tr w:rsidR="0071707C" w:rsidRPr="00A168FC" w:rsidTr="00032C04">
        <w:trPr>
          <w:trHeight w:val="842"/>
        </w:trPr>
        <w:tc>
          <w:tcPr>
            <w:tcW w:w="1039" w:type="pct"/>
            <w:gridSpan w:val="2"/>
            <w:vMerge/>
          </w:tcPr>
          <w:p w:rsidR="00C92347" w:rsidRPr="00A168FC" w:rsidRDefault="00C92347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7" w:type="pct"/>
            <w:gridSpan w:val="4"/>
            <w:vMerge/>
          </w:tcPr>
          <w:p w:rsidR="00C92347" w:rsidRPr="00A168FC" w:rsidRDefault="00C92347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gridSpan w:val="2"/>
            <w:vMerge/>
          </w:tcPr>
          <w:p w:rsidR="00C92347" w:rsidRPr="00A168FC" w:rsidRDefault="00C92347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gridSpan w:val="2"/>
            <w:vMerge/>
          </w:tcPr>
          <w:p w:rsidR="00C92347" w:rsidRPr="00A168FC" w:rsidRDefault="00C92347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pct"/>
            <w:gridSpan w:val="5"/>
          </w:tcPr>
          <w:p w:rsidR="00C769BD" w:rsidRPr="00A168FC" w:rsidRDefault="00F11937" w:rsidP="00CC20F1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Czy oferta pracy jest 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ofertą pracy tymczasowej</w:t>
            </w:r>
            <w:r w:rsidR="00B617F2" w:rsidRPr="00A168FC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?</w:t>
            </w:r>
          </w:p>
          <w:p w:rsidR="00C769BD" w:rsidRPr="00A168FC" w:rsidRDefault="00F11937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="00466C3B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2347" w:rsidRPr="00A168FC" w:rsidRDefault="00F11937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  <w:r w:rsidR="00B617F2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81BBC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D81BBC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617F2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NIE</w:t>
            </w:r>
            <w:r w:rsidR="00B617F2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168FC">
              <w:rPr>
                <w:rFonts w:ascii="Arial" w:hAnsi="Arial" w:cs="Arial"/>
                <w:color w:val="000000"/>
              </w:rPr>
              <w:t>*</w:t>
            </w:r>
          </w:p>
        </w:tc>
      </w:tr>
      <w:tr w:rsidR="0071707C" w:rsidRPr="00A168FC" w:rsidTr="00032C04">
        <w:trPr>
          <w:trHeight w:val="989"/>
        </w:trPr>
        <w:tc>
          <w:tcPr>
            <w:tcW w:w="1645" w:type="pct"/>
            <w:gridSpan w:val="5"/>
            <w:vMerge w:val="restart"/>
          </w:tcPr>
          <w:p w:rsidR="00337474" w:rsidRPr="00A168FC" w:rsidRDefault="00337474" w:rsidP="00CC20F1">
            <w:pPr>
              <w:pStyle w:val="Akapitzlist"/>
              <w:numPr>
                <w:ilvl w:val="0"/>
                <w:numId w:val="13"/>
              </w:numPr>
              <w:snapToGrid w:val="0"/>
              <w:ind w:left="284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Nazwa zawodu:</w:t>
            </w:r>
          </w:p>
          <w:p w:rsidR="00857342" w:rsidRPr="00A168FC" w:rsidRDefault="00857342" w:rsidP="00CC20F1">
            <w:pPr>
              <w:pStyle w:val="Akapitzlist"/>
              <w:snapToGrid w:val="0"/>
              <w:ind w:left="284"/>
              <w:rPr>
                <w:rFonts w:ascii="Arial" w:hAnsi="Arial" w:cs="Arial"/>
                <w:color w:val="000000"/>
                <w:sz w:val="16"/>
              </w:rPr>
            </w:pPr>
          </w:p>
          <w:p w:rsidR="0045573F" w:rsidRPr="00A168FC" w:rsidRDefault="0045573F" w:rsidP="00CC20F1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45573F" w:rsidRPr="00A168FC" w:rsidRDefault="0045573F" w:rsidP="00CC20F1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337474" w:rsidRPr="00A168FC" w:rsidRDefault="001A2CF6" w:rsidP="00CC20F1">
            <w:pPr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…………………………………….…………………</w:t>
            </w:r>
          </w:p>
          <w:p w:rsidR="00E23955" w:rsidRPr="00A168FC" w:rsidRDefault="00E23955" w:rsidP="00CC20F1">
            <w:pPr>
              <w:snapToGrid w:val="0"/>
              <w:rPr>
                <w:rFonts w:ascii="Arial" w:hAnsi="Arial" w:cs="Arial"/>
                <w:color w:val="000000"/>
                <w:sz w:val="16"/>
              </w:rPr>
            </w:pPr>
          </w:p>
          <w:p w:rsidR="00337474" w:rsidRPr="00A168FC" w:rsidRDefault="00337474" w:rsidP="00CC20F1">
            <w:pPr>
              <w:snapToGrid w:val="0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Kod zawodu wg</w:t>
            </w:r>
            <w:r w:rsidR="00D74645">
              <w:rPr>
                <w:rFonts w:ascii="Arial" w:hAnsi="Arial" w:cs="Arial"/>
                <w:color w:val="000000"/>
                <w:sz w:val="16"/>
              </w:rPr>
              <w:t>. Klasyfikacji</w:t>
            </w:r>
            <w:r w:rsidR="00CC20F1" w:rsidRPr="00CC20F1">
              <w:rPr>
                <w:rFonts w:ascii="Arial" w:hAnsi="Arial" w:cs="Arial"/>
                <w:color w:val="000000"/>
                <w:sz w:val="16"/>
              </w:rPr>
              <w:t xml:space="preserve"> zawodów </w:t>
            </w:r>
            <w:r w:rsidR="00CC20F1">
              <w:rPr>
                <w:rFonts w:ascii="Arial" w:hAnsi="Arial" w:cs="Arial"/>
                <w:color w:val="000000"/>
                <w:sz w:val="16"/>
              </w:rPr>
              <w:br/>
            </w:r>
            <w:r w:rsidR="00CC20F1" w:rsidRPr="00CC20F1">
              <w:rPr>
                <w:rFonts w:ascii="Arial" w:hAnsi="Arial" w:cs="Arial"/>
                <w:color w:val="000000"/>
                <w:sz w:val="16"/>
              </w:rPr>
              <w:t>i specjalności na potrzeby rynku pracy</w:t>
            </w:r>
            <w:r w:rsidR="00D7464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74645" w:rsidRPr="00A168F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74645">
              <w:rPr>
                <w:rFonts w:ascii="Arial" w:hAnsi="Arial" w:cs="Arial"/>
                <w:color w:val="000000"/>
                <w:sz w:val="16"/>
              </w:rPr>
              <w:t>(</w:t>
            </w:r>
            <w:proofErr w:type="spellStart"/>
            <w:r w:rsidR="00D74645" w:rsidRPr="00A168FC">
              <w:rPr>
                <w:rFonts w:ascii="Arial" w:hAnsi="Arial" w:cs="Arial"/>
                <w:b/>
                <w:color w:val="000000"/>
                <w:sz w:val="16"/>
              </w:rPr>
              <w:t>KZiS</w:t>
            </w:r>
            <w:proofErr w:type="spellEnd"/>
            <w:r w:rsidR="00D74645">
              <w:rPr>
                <w:rFonts w:ascii="Arial" w:hAnsi="Arial" w:cs="Arial"/>
                <w:b/>
                <w:color w:val="000000"/>
                <w:sz w:val="16"/>
              </w:rPr>
              <w:t>)</w:t>
            </w:r>
          </w:p>
          <w:p w:rsidR="00337474" w:rsidRPr="00A168FC" w:rsidRDefault="00337474" w:rsidP="00CC20F1">
            <w:pPr>
              <w:autoSpaceDE w:val="0"/>
              <w:ind w:right="131"/>
              <w:jc w:val="both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  <w:r w:rsidRPr="00A168FC">
              <w:rPr>
                <w:rFonts w:ascii="Arial" w:hAnsi="Arial" w:cs="Arial"/>
                <w:b/>
                <w:color w:val="000000"/>
                <w:sz w:val="48"/>
                <w:szCs w:val="48"/>
              </w:rPr>
              <w:t></w:t>
            </w:r>
          </w:p>
        </w:tc>
        <w:tc>
          <w:tcPr>
            <w:tcW w:w="1762" w:type="pct"/>
            <w:gridSpan w:val="5"/>
          </w:tcPr>
          <w:p w:rsidR="00337474" w:rsidRPr="00A168FC" w:rsidRDefault="00337474" w:rsidP="00CC20F1">
            <w:pPr>
              <w:pStyle w:val="Akapitzlist"/>
              <w:numPr>
                <w:ilvl w:val="0"/>
                <w:numId w:val="13"/>
              </w:numPr>
              <w:snapToGrid w:val="0"/>
              <w:ind w:left="276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8"/>
              </w:rPr>
              <w:t>Nazwa stanowiska:</w:t>
            </w:r>
          </w:p>
          <w:p w:rsidR="00857342" w:rsidRPr="00A168FC" w:rsidRDefault="00857342" w:rsidP="00CC20F1">
            <w:pPr>
              <w:pStyle w:val="Akapitzlist"/>
              <w:snapToGrid w:val="0"/>
              <w:ind w:left="276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5573F" w:rsidRPr="00A168FC" w:rsidRDefault="0045573F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37474" w:rsidRPr="00A168FC" w:rsidRDefault="00337474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8"/>
              </w:rPr>
              <w:t>………………………………….………………</w:t>
            </w:r>
            <w:r w:rsidR="00CC20F1">
              <w:rPr>
                <w:rFonts w:ascii="Arial" w:hAnsi="Arial" w:cs="Arial"/>
                <w:color w:val="000000"/>
                <w:sz w:val="16"/>
                <w:szCs w:val="18"/>
              </w:rPr>
              <w:t>…..</w:t>
            </w:r>
            <w:r w:rsidRPr="00A168FC">
              <w:rPr>
                <w:rFonts w:ascii="Arial" w:hAnsi="Arial" w:cs="Arial"/>
                <w:color w:val="000000"/>
                <w:sz w:val="16"/>
                <w:szCs w:val="18"/>
              </w:rPr>
              <w:t>…</w:t>
            </w:r>
          </w:p>
        </w:tc>
        <w:tc>
          <w:tcPr>
            <w:tcW w:w="897" w:type="pct"/>
            <w:gridSpan w:val="3"/>
            <w:vMerge w:val="restart"/>
          </w:tcPr>
          <w:p w:rsidR="00337474" w:rsidRPr="00A168FC" w:rsidRDefault="00337474" w:rsidP="00CC20F1">
            <w:pPr>
              <w:pStyle w:val="Akapitzlist"/>
              <w:numPr>
                <w:ilvl w:val="0"/>
                <w:numId w:val="13"/>
              </w:numPr>
              <w:autoSpaceDE w:val="0"/>
              <w:ind w:left="93" w:right="131" w:hanging="140"/>
              <w:rPr>
                <w:rFonts w:ascii="Arial" w:hAnsi="Arial" w:cs="Arial"/>
                <w:b/>
                <w:color w:val="00000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 xml:space="preserve">Liczba wolnych miejsc zatrudnienia:   </w:t>
            </w:r>
            <w:r w:rsidR="00857342" w:rsidRPr="00A168FC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168FC">
              <w:rPr>
                <w:rFonts w:ascii="Arial" w:hAnsi="Arial" w:cs="Arial"/>
                <w:b/>
                <w:color w:val="000000"/>
                <w:sz w:val="44"/>
                <w:szCs w:val="44"/>
              </w:rPr>
              <w:t></w:t>
            </w:r>
            <w:r w:rsidRPr="00A168FC">
              <w:rPr>
                <w:rFonts w:ascii="Arial" w:hAnsi="Arial" w:cs="Arial"/>
                <w:b/>
                <w:color w:val="000000"/>
                <w:sz w:val="44"/>
                <w:szCs w:val="44"/>
              </w:rPr>
              <w:t></w:t>
            </w:r>
          </w:p>
          <w:p w:rsidR="00857342" w:rsidRPr="00A168FC" w:rsidRDefault="00337474" w:rsidP="00CC20F1">
            <w:pPr>
              <w:autoSpaceDE w:val="0"/>
              <w:ind w:left="-47" w:right="13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w tym dla osób </w:t>
            </w:r>
            <w:r w:rsidR="00CC20F1">
              <w:rPr>
                <w:rFonts w:ascii="Arial" w:hAnsi="Arial" w:cs="Arial"/>
                <w:color w:val="000000"/>
                <w:sz w:val="16"/>
                <w:szCs w:val="16"/>
              </w:rPr>
              <w:t>z niepełnosprawnościami</w:t>
            </w:r>
            <w:r w:rsidR="00857342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:         </w:t>
            </w:r>
          </w:p>
          <w:p w:rsidR="00337474" w:rsidRPr="00A168FC" w:rsidRDefault="00337474" w:rsidP="00CC20F1">
            <w:pPr>
              <w:autoSpaceDE w:val="0"/>
              <w:ind w:left="-47" w:right="131"/>
              <w:rPr>
                <w:rFonts w:ascii="Arial" w:hAnsi="Arial" w:cs="Arial"/>
                <w:b/>
                <w:color w:val="00000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57342" w:rsidRPr="00A168FC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168FC">
              <w:rPr>
                <w:rFonts w:ascii="Arial" w:hAnsi="Arial" w:cs="Arial"/>
                <w:b/>
                <w:color w:val="000000"/>
                <w:sz w:val="44"/>
                <w:szCs w:val="44"/>
              </w:rPr>
              <w:t></w:t>
            </w:r>
            <w:r w:rsidRPr="00A168FC">
              <w:rPr>
                <w:rFonts w:ascii="Arial" w:hAnsi="Arial" w:cs="Arial"/>
                <w:b/>
                <w:color w:val="000000"/>
                <w:sz w:val="44"/>
                <w:szCs w:val="44"/>
              </w:rPr>
              <w:t></w:t>
            </w:r>
          </w:p>
        </w:tc>
        <w:tc>
          <w:tcPr>
            <w:tcW w:w="697" w:type="pct"/>
            <w:gridSpan w:val="2"/>
            <w:vMerge w:val="restart"/>
          </w:tcPr>
          <w:p w:rsidR="00337474" w:rsidRPr="00A168FC" w:rsidRDefault="00BC63A8" w:rsidP="00895F20">
            <w:pPr>
              <w:pStyle w:val="Akapitzlist"/>
              <w:numPr>
                <w:ilvl w:val="0"/>
                <w:numId w:val="13"/>
              </w:numPr>
              <w:autoSpaceDE w:val="0"/>
              <w:ind w:left="174" w:right="131" w:hanging="261"/>
              <w:rPr>
                <w:rFonts w:ascii="Arial" w:hAnsi="Arial" w:cs="Arial"/>
                <w:color w:val="00000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Liczba osób, która</w:t>
            </w:r>
            <w:r w:rsidR="00857342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92DF2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ma 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zostać</w:t>
            </w:r>
            <w:r w:rsidR="00064CDD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skierowana do</w:t>
            </w:r>
            <w:r w:rsidR="00032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pracodawcy:</w:t>
            </w:r>
          </w:p>
          <w:p w:rsidR="00F25D09" w:rsidRPr="00A168FC" w:rsidRDefault="00064CDD" w:rsidP="00CC20F1">
            <w:pPr>
              <w:pStyle w:val="Akapitzlist"/>
              <w:autoSpaceDE w:val="0"/>
              <w:ind w:left="0" w:right="131"/>
              <w:jc w:val="both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A168FC">
              <w:rPr>
                <w:rFonts w:ascii="Arial" w:hAnsi="Arial" w:cs="Arial"/>
                <w:b/>
                <w:color w:val="000000"/>
                <w:sz w:val="44"/>
                <w:szCs w:val="44"/>
              </w:rPr>
              <w:t xml:space="preserve"> </w:t>
            </w:r>
            <w:r w:rsidR="00895F20">
              <w:rPr>
                <w:rFonts w:ascii="Arial" w:hAnsi="Arial" w:cs="Arial"/>
                <w:b/>
                <w:color w:val="000000"/>
                <w:sz w:val="44"/>
                <w:szCs w:val="44"/>
              </w:rPr>
              <w:t xml:space="preserve"> </w:t>
            </w:r>
            <w:r w:rsidR="00F25D09" w:rsidRPr="00A168FC">
              <w:rPr>
                <w:rFonts w:ascii="Arial" w:hAnsi="Arial" w:cs="Arial"/>
                <w:b/>
                <w:color w:val="000000"/>
                <w:sz w:val="44"/>
                <w:szCs w:val="44"/>
              </w:rPr>
              <w:t></w:t>
            </w:r>
            <w:r w:rsidR="00F25D09" w:rsidRPr="00A168FC">
              <w:rPr>
                <w:rFonts w:ascii="Arial" w:hAnsi="Arial" w:cs="Arial"/>
                <w:b/>
                <w:color w:val="000000"/>
                <w:sz w:val="44"/>
                <w:szCs w:val="44"/>
              </w:rPr>
              <w:t></w:t>
            </w:r>
          </w:p>
        </w:tc>
      </w:tr>
      <w:tr w:rsidR="0071707C" w:rsidRPr="00A168FC" w:rsidTr="00032C04">
        <w:trPr>
          <w:trHeight w:val="648"/>
        </w:trPr>
        <w:tc>
          <w:tcPr>
            <w:tcW w:w="1645" w:type="pct"/>
            <w:gridSpan w:val="5"/>
            <w:vMerge/>
          </w:tcPr>
          <w:p w:rsidR="00337474" w:rsidRPr="00A168FC" w:rsidRDefault="00337474" w:rsidP="00CC20F1">
            <w:pPr>
              <w:snapToGrid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762" w:type="pct"/>
            <w:gridSpan w:val="5"/>
          </w:tcPr>
          <w:p w:rsidR="00337474" w:rsidRPr="00A168FC" w:rsidRDefault="00337474" w:rsidP="00CC20F1">
            <w:pPr>
              <w:pStyle w:val="Akapitzlist"/>
              <w:numPr>
                <w:ilvl w:val="0"/>
                <w:numId w:val="13"/>
              </w:numPr>
              <w:snapToGrid w:val="0"/>
              <w:ind w:left="27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Data rozpoczęcia zatrudnienia:</w:t>
            </w:r>
          </w:p>
          <w:p w:rsidR="0045573F" w:rsidRPr="00A168FC" w:rsidRDefault="00337474" w:rsidP="00CC20F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5573F" w:rsidRPr="00A168FC" w:rsidRDefault="0045573F" w:rsidP="00CC20F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7773" w:rsidRPr="00A168FC" w:rsidRDefault="0018139E" w:rsidP="00CC20F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…………………………….………………………</w:t>
            </w:r>
            <w:r w:rsidR="00CC20F1">
              <w:rPr>
                <w:rFonts w:ascii="Arial" w:hAnsi="Arial" w:cs="Arial"/>
                <w:color w:val="000000"/>
                <w:sz w:val="16"/>
                <w:szCs w:val="16"/>
              </w:rPr>
              <w:t>….</w:t>
            </w:r>
          </w:p>
        </w:tc>
        <w:tc>
          <w:tcPr>
            <w:tcW w:w="897" w:type="pct"/>
            <w:gridSpan w:val="3"/>
            <w:vMerge/>
          </w:tcPr>
          <w:p w:rsidR="00337474" w:rsidRPr="00A168FC" w:rsidRDefault="00337474" w:rsidP="00CC20F1">
            <w:pPr>
              <w:snapToGrid w:val="0"/>
              <w:ind w:left="263" w:hanging="26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gridSpan w:val="2"/>
            <w:vMerge/>
          </w:tcPr>
          <w:p w:rsidR="00337474" w:rsidRPr="00A168FC" w:rsidRDefault="00337474" w:rsidP="00CC20F1">
            <w:pPr>
              <w:snapToGrid w:val="0"/>
              <w:ind w:left="263" w:hanging="26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4CDD" w:rsidRPr="00A168FC" w:rsidTr="00032C04">
        <w:trPr>
          <w:trHeight w:val="61"/>
        </w:trPr>
        <w:tc>
          <w:tcPr>
            <w:tcW w:w="1645" w:type="pct"/>
            <w:gridSpan w:val="5"/>
          </w:tcPr>
          <w:p w:rsidR="00CE351F" w:rsidRPr="00A168FC" w:rsidRDefault="00AC6170" w:rsidP="00CC20F1">
            <w:pPr>
              <w:pStyle w:val="Akapitzlist"/>
              <w:numPr>
                <w:ilvl w:val="0"/>
                <w:numId w:val="13"/>
              </w:numPr>
              <w:snapToGrid w:val="0"/>
              <w:ind w:left="284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lastRenderedPageBreak/>
              <w:t>Miejsce</w:t>
            </w:r>
            <w:r w:rsidR="00CE351F" w:rsidRPr="00A168FC">
              <w:rPr>
                <w:rFonts w:ascii="Arial" w:hAnsi="Arial" w:cs="Arial"/>
                <w:color w:val="000000"/>
                <w:sz w:val="16"/>
              </w:rPr>
              <w:t xml:space="preserve"> wykonywania pracy</w:t>
            </w:r>
            <w:r w:rsidR="00064CDD" w:rsidRPr="00A168FC">
              <w:rPr>
                <w:rFonts w:ascii="Arial" w:hAnsi="Arial" w:cs="Arial"/>
                <w:color w:val="000000"/>
                <w:sz w:val="16"/>
              </w:rPr>
              <w:t>:</w:t>
            </w:r>
          </w:p>
          <w:p w:rsidR="00857342" w:rsidRPr="00A168FC" w:rsidRDefault="00857342" w:rsidP="00CC20F1">
            <w:pPr>
              <w:pStyle w:val="Akapitzlist"/>
              <w:snapToGrid w:val="0"/>
              <w:ind w:left="284"/>
              <w:rPr>
                <w:rFonts w:ascii="Arial" w:hAnsi="Arial" w:cs="Arial"/>
                <w:color w:val="000000"/>
                <w:sz w:val="16"/>
              </w:rPr>
            </w:pPr>
          </w:p>
          <w:p w:rsidR="00F351C9" w:rsidRPr="00A168FC" w:rsidRDefault="00F351C9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………………………………………..……………</w:t>
            </w:r>
          </w:p>
          <w:p w:rsidR="00F351C9" w:rsidRPr="00A168FC" w:rsidRDefault="00F351C9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………………………………………..……………</w:t>
            </w:r>
          </w:p>
          <w:p w:rsidR="0011417D" w:rsidRPr="00A168FC" w:rsidRDefault="0011417D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……………………………………………………..</w:t>
            </w:r>
          </w:p>
        </w:tc>
        <w:tc>
          <w:tcPr>
            <w:tcW w:w="1762" w:type="pct"/>
            <w:gridSpan w:val="5"/>
          </w:tcPr>
          <w:p w:rsidR="00857342" w:rsidRPr="00A168FC" w:rsidRDefault="00CE351F" w:rsidP="00CC20F1">
            <w:pPr>
              <w:pStyle w:val="Akapitzlist"/>
              <w:numPr>
                <w:ilvl w:val="0"/>
                <w:numId w:val="13"/>
              </w:numPr>
              <w:snapToGrid w:val="0"/>
              <w:ind w:left="27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Dodatkowe informacje niezbędne ze względu na charakter wykonywanej pracy:</w:t>
            </w:r>
          </w:p>
          <w:p w:rsidR="00F351C9" w:rsidRPr="00A168FC" w:rsidRDefault="00F351C9" w:rsidP="00CC20F1">
            <w:pPr>
              <w:autoSpaceDE w:val="0"/>
              <w:ind w:right="13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1C9" w:rsidRPr="00A168FC" w:rsidRDefault="00F351C9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……………………………………….……………</w:t>
            </w:r>
          </w:p>
          <w:p w:rsidR="00F351C9" w:rsidRPr="00A168FC" w:rsidRDefault="00F351C9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……………………………………….……………</w:t>
            </w:r>
          </w:p>
          <w:p w:rsidR="00CE351F" w:rsidRPr="00A168FC" w:rsidRDefault="00CE351F" w:rsidP="00CC20F1">
            <w:pPr>
              <w:autoSpaceDE w:val="0"/>
              <w:ind w:right="131"/>
              <w:rPr>
                <w:rFonts w:ascii="Arial" w:hAnsi="Arial" w:cs="Arial"/>
                <w:b/>
                <w:color w:val="00000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………………………………………….…………</w:t>
            </w:r>
          </w:p>
        </w:tc>
        <w:tc>
          <w:tcPr>
            <w:tcW w:w="1594" w:type="pct"/>
            <w:gridSpan w:val="5"/>
          </w:tcPr>
          <w:p w:rsidR="00CE351F" w:rsidRPr="00A168FC" w:rsidRDefault="00CE351F" w:rsidP="00CC20F1">
            <w:pPr>
              <w:pStyle w:val="Akapitzlist"/>
              <w:numPr>
                <w:ilvl w:val="0"/>
                <w:numId w:val="13"/>
              </w:numPr>
              <w:snapToGrid w:val="0"/>
              <w:ind w:left="269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Zasięg ogłaszania informacji o wolnym miejscu zatrudnienia</w:t>
            </w:r>
            <w:r w:rsidRPr="00A168FC">
              <w:rPr>
                <w:rFonts w:ascii="Arial" w:hAnsi="Arial" w:cs="Arial"/>
                <w:color w:val="000000"/>
              </w:rPr>
              <w:t>*</w:t>
            </w:r>
            <w:r w:rsidRPr="00A168FC">
              <w:rPr>
                <w:rFonts w:ascii="Arial" w:hAnsi="Arial" w:cs="Arial"/>
                <w:color w:val="000000"/>
                <w:sz w:val="16"/>
              </w:rPr>
              <w:t>:</w:t>
            </w:r>
          </w:p>
          <w:p w:rsidR="00CE351F" w:rsidRPr="00A168FC" w:rsidRDefault="00CE351F" w:rsidP="00CC20F1">
            <w:pPr>
              <w:rPr>
                <w:rFonts w:ascii="Arial" w:hAnsi="Arial" w:cs="Arial"/>
                <w:b/>
                <w:color w:val="000000"/>
                <w:sz w:val="36"/>
                <w:szCs w:val="40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1) tylko terytorium Pols</w:t>
            </w:r>
            <w:r w:rsidR="00895F20">
              <w:rPr>
                <w:rFonts w:ascii="Arial" w:hAnsi="Arial" w:cs="Arial"/>
                <w:color w:val="000000"/>
                <w:sz w:val="16"/>
              </w:rPr>
              <w:t xml:space="preserve">ki                            </w:t>
            </w:r>
            <w:r w:rsidRPr="00A168FC">
              <w:rPr>
                <w:rFonts w:ascii="Arial" w:hAnsi="Arial" w:cs="Arial"/>
                <w:b/>
                <w:color w:val="000000"/>
                <w:sz w:val="44"/>
                <w:szCs w:val="44"/>
              </w:rPr>
              <w:t></w:t>
            </w:r>
          </w:p>
          <w:p w:rsidR="00064CDD" w:rsidRPr="00A168FC" w:rsidRDefault="00CE351F" w:rsidP="00CC20F1">
            <w:pPr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2) terytorium Polski i państwa EOG</w:t>
            </w:r>
            <w:r w:rsidR="00895F20">
              <w:rPr>
                <w:rFonts w:ascii="Arial" w:hAnsi="Arial" w:cs="Arial"/>
                <w:color w:val="000000"/>
                <w:sz w:val="16"/>
              </w:rPr>
              <w:t xml:space="preserve">           </w:t>
            </w:r>
            <w:r w:rsidR="00064CDD" w:rsidRPr="00A168FC">
              <w:rPr>
                <w:rFonts w:ascii="Arial" w:hAnsi="Arial" w:cs="Arial"/>
                <w:b/>
                <w:color w:val="000000"/>
                <w:sz w:val="44"/>
                <w:szCs w:val="44"/>
              </w:rPr>
              <w:t></w:t>
            </w:r>
          </w:p>
        </w:tc>
      </w:tr>
      <w:tr w:rsidR="00064CDD" w:rsidRPr="00A168FC" w:rsidTr="00032C04">
        <w:trPr>
          <w:trHeight w:val="708"/>
        </w:trPr>
        <w:tc>
          <w:tcPr>
            <w:tcW w:w="1586" w:type="pct"/>
            <w:gridSpan w:val="4"/>
            <w:vMerge w:val="restart"/>
          </w:tcPr>
          <w:p w:rsidR="00CE351F" w:rsidRPr="00A168FC" w:rsidRDefault="00CE351F" w:rsidP="00CC20F1">
            <w:pPr>
              <w:pStyle w:val="Akapitzlist"/>
              <w:numPr>
                <w:ilvl w:val="0"/>
                <w:numId w:val="13"/>
              </w:numPr>
              <w:snapToGrid w:val="0"/>
              <w:ind w:left="284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Rodzaj umowy</w:t>
            </w:r>
            <w:r w:rsidRPr="00A168FC">
              <w:rPr>
                <w:rFonts w:ascii="Arial" w:hAnsi="Arial" w:cs="Arial"/>
                <w:color w:val="000000"/>
              </w:rPr>
              <w:t>*</w:t>
            </w:r>
            <w:r w:rsidRPr="00A168FC">
              <w:rPr>
                <w:rFonts w:ascii="Arial" w:hAnsi="Arial" w:cs="Arial"/>
                <w:color w:val="000000"/>
                <w:sz w:val="16"/>
              </w:rPr>
              <w:t xml:space="preserve">:   </w:t>
            </w:r>
          </w:p>
          <w:p w:rsidR="00CE351F" w:rsidRPr="00A168FC" w:rsidRDefault="00CE351F" w:rsidP="00CC20F1">
            <w:pPr>
              <w:pStyle w:val="Akapitzlist"/>
              <w:numPr>
                <w:ilvl w:val="0"/>
                <w:numId w:val="2"/>
              </w:numPr>
              <w:ind w:left="288" w:hanging="284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umowa o pracę na czas nieokreślony;</w:t>
            </w:r>
          </w:p>
          <w:p w:rsidR="00CE351F" w:rsidRPr="00A168FC" w:rsidRDefault="00CE351F" w:rsidP="00CC20F1">
            <w:pPr>
              <w:pStyle w:val="Akapitzlist"/>
              <w:numPr>
                <w:ilvl w:val="0"/>
                <w:numId w:val="2"/>
              </w:numPr>
              <w:ind w:left="288" w:hanging="284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umowa o pracę na czas określony;</w:t>
            </w:r>
          </w:p>
          <w:p w:rsidR="00CE351F" w:rsidRPr="00A168FC" w:rsidRDefault="00CE351F" w:rsidP="00CC20F1">
            <w:pPr>
              <w:pStyle w:val="Akapitzlist"/>
              <w:numPr>
                <w:ilvl w:val="0"/>
                <w:numId w:val="2"/>
              </w:numPr>
              <w:ind w:left="288" w:hanging="284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umowa o pracę na zastępstwo;</w:t>
            </w:r>
          </w:p>
          <w:p w:rsidR="00CE351F" w:rsidRPr="00A168FC" w:rsidRDefault="00CE351F" w:rsidP="00CC20F1">
            <w:pPr>
              <w:pStyle w:val="Akapitzlist"/>
              <w:numPr>
                <w:ilvl w:val="0"/>
                <w:numId w:val="2"/>
              </w:numPr>
              <w:ind w:left="288" w:hanging="284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umowa zlecenie;</w:t>
            </w:r>
          </w:p>
          <w:p w:rsidR="00CE351F" w:rsidRPr="00A168FC" w:rsidRDefault="00CE351F" w:rsidP="00CC20F1">
            <w:pPr>
              <w:pStyle w:val="Akapitzlist"/>
              <w:numPr>
                <w:ilvl w:val="0"/>
                <w:numId w:val="2"/>
              </w:numPr>
              <w:ind w:left="288" w:hanging="284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umowa o dzieło;</w:t>
            </w:r>
          </w:p>
          <w:p w:rsidR="00CE351F" w:rsidRPr="00A168FC" w:rsidRDefault="00CE351F" w:rsidP="00CC20F1">
            <w:pPr>
              <w:pStyle w:val="Akapitzlist"/>
              <w:numPr>
                <w:ilvl w:val="0"/>
                <w:numId w:val="2"/>
              </w:numPr>
              <w:ind w:left="288" w:hanging="284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umowa agencyjna;</w:t>
            </w:r>
          </w:p>
          <w:p w:rsidR="00064CDD" w:rsidRPr="00A168FC" w:rsidRDefault="002D1767" w:rsidP="00CC20F1">
            <w:pPr>
              <w:pStyle w:val="Akapitzlist"/>
              <w:numPr>
                <w:ilvl w:val="0"/>
                <w:numId w:val="2"/>
              </w:numPr>
              <w:ind w:left="288" w:hanging="284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inna……………………</w:t>
            </w:r>
            <w:r w:rsidR="00DE44A0" w:rsidRPr="00A168FC">
              <w:rPr>
                <w:rFonts w:ascii="Arial" w:hAnsi="Arial" w:cs="Arial"/>
                <w:color w:val="000000"/>
                <w:sz w:val="16"/>
              </w:rPr>
              <w:t>…………………...</w:t>
            </w:r>
          </w:p>
          <w:p w:rsidR="00CE351F" w:rsidRPr="00A168FC" w:rsidRDefault="00CE351F" w:rsidP="00CC20F1">
            <w:pPr>
              <w:autoSpaceDE w:val="0"/>
              <w:ind w:right="131"/>
              <w:jc w:val="center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  <w:r w:rsidRPr="00A168FC">
              <w:rPr>
                <w:rFonts w:ascii="Arial" w:hAnsi="Arial" w:cs="Arial"/>
                <w:b/>
                <w:color w:val="000000"/>
                <w:sz w:val="44"/>
                <w:szCs w:val="44"/>
              </w:rPr>
              <w:t></w:t>
            </w:r>
          </w:p>
        </w:tc>
        <w:tc>
          <w:tcPr>
            <w:tcW w:w="1003" w:type="pct"/>
            <w:gridSpan w:val="3"/>
            <w:vMerge w:val="restart"/>
          </w:tcPr>
          <w:p w:rsidR="00CE351F" w:rsidRPr="00A168FC" w:rsidRDefault="00CE351F" w:rsidP="00CC20F1">
            <w:pPr>
              <w:pStyle w:val="Akapitzlist"/>
              <w:numPr>
                <w:ilvl w:val="0"/>
                <w:numId w:val="13"/>
              </w:numPr>
              <w:snapToGrid w:val="0"/>
              <w:ind w:left="31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Zmianowość</w:t>
            </w:r>
            <w:r w:rsidRPr="00A168FC">
              <w:rPr>
                <w:rFonts w:ascii="Arial" w:hAnsi="Arial" w:cs="Arial"/>
                <w:color w:val="000000"/>
              </w:rPr>
              <w:t>*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CE351F" w:rsidRPr="00A168FC" w:rsidRDefault="00CE351F" w:rsidP="00CC20F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jedna zmianowa;</w:t>
            </w:r>
          </w:p>
          <w:p w:rsidR="00CE351F" w:rsidRPr="00A168FC" w:rsidRDefault="00CE351F" w:rsidP="00CC20F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dwie zmiany;</w:t>
            </w:r>
          </w:p>
          <w:p w:rsidR="00CE351F" w:rsidRPr="00A168FC" w:rsidRDefault="00CE351F" w:rsidP="00CC20F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trzy zmiany;</w:t>
            </w:r>
          </w:p>
          <w:p w:rsidR="00CE351F" w:rsidRPr="00A168FC" w:rsidRDefault="00CE351F" w:rsidP="00CC20F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ruch ciągły;</w:t>
            </w:r>
          </w:p>
          <w:p w:rsidR="00CE351F" w:rsidRPr="00A168FC" w:rsidRDefault="00CE351F" w:rsidP="00CC20F1">
            <w:pPr>
              <w:pStyle w:val="Akapitzlist"/>
              <w:numPr>
                <w:ilvl w:val="0"/>
                <w:numId w:val="3"/>
              </w:numPr>
              <w:spacing w:line="720" w:lineRule="auto"/>
              <w:rPr>
                <w:rFonts w:ascii="Arial" w:hAnsi="Arial" w:cs="Arial"/>
                <w:color w:val="000000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inna</w:t>
            </w:r>
            <w:r w:rsidR="00FA2558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</w:t>
            </w:r>
          </w:p>
          <w:p w:rsidR="00CE351F" w:rsidRPr="00A168FC" w:rsidRDefault="00CE351F" w:rsidP="00CC20F1">
            <w:pPr>
              <w:autoSpaceDE w:val="0"/>
              <w:ind w:right="131"/>
              <w:jc w:val="center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  <w:r w:rsidRPr="00A168FC">
              <w:rPr>
                <w:rFonts w:ascii="Arial" w:hAnsi="Arial" w:cs="Arial"/>
                <w:b/>
                <w:color w:val="000000"/>
                <w:sz w:val="44"/>
                <w:szCs w:val="44"/>
              </w:rPr>
              <w:t></w:t>
            </w:r>
          </w:p>
        </w:tc>
        <w:tc>
          <w:tcPr>
            <w:tcW w:w="1211" w:type="pct"/>
            <w:gridSpan w:val="4"/>
          </w:tcPr>
          <w:p w:rsidR="00CE351F" w:rsidRPr="00A168FC" w:rsidRDefault="00CE351F" w:rsidP="00CC20F1">
            <w:pPr>
              <w:pStyle w:val="Akapitzlist"/>
              <w:numPr>
                <w:ilvl w:val="0"/>
                <w:numId w:val="13"/>
              </w:numPr>
              <w:ind w:left="2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Wymiar czasu pracy:</w:t>
            </w:r>
          </w:p>
          <w:p w:rsidR="00C61960" w:rsidRPr="00A168FC" w:rsidRDefault="00C61960" w:rsidP="00CC20F1">
            <w:pPr>
              <w:pStyle w:val="Akapitzlist"/>
              <w:ind w:left="27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…………..……………..………….</w:t>
            </w: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Godziny pracy:</w:t>
            </w: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…………..………………..……….</w:t>
            </w: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1" w:type="pct"/>
            <w:gridSpan w:val="4"/>
          </w:tcPr>
          <w:p w:rsidR="00CE351F" w:rsidRPr="00A168FC" w:rsidRDefault="00CE351F" w:rsidP="00CC20F1">
            <w:pPr>
              <w:pStyle w:val="Akapitzlist"/>
              <w:numPr>
                <w:ilvl w:val="0"/>
                <w:numId w:val="13"/>
              </w:numPr>
              <w:snapToGrid w:val="0"/>
              <w:ind w:left="3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Wysokość wynagrodzenia  (kwota brutto):</w:t>
            </w:r>
          </w:p>
          <w:p w:rsidR="00CE351F" w:rsidRPr="00A168FC" w:rsidRDefault="00CE351F" w:rsidP="00CC20F1">
            <w:pPr>
              <w:snapToGrid w:val="0"/>
              <w:ind w:left="252" w:hanging="25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351F" w:rsidRPr="00A168FC" w:rsidRDefault="003118AE" w:rsidP="00CC20F1">
            <w:pPr>
              <w:autoSpaceDE w:val="0"/>
              <w:ind w:right="131"/>
              <w:rPr>
                <w:rFonts w:ascii="Arial" w:hAnsi="Arial" w:cs="Arial"/>
                <w:b/>
                <w:color w:val="00000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od………………</w:t>
            </w:r>
            <w:r w:rsidR="00823CF4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…   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do</w:t>
            </w:r>
            <w:r w:rsidR="00CE351F" w:rsidRPr="00A168FC">
              <w:rPr>
                <w:rFonts w:ascii="Arial" w:hAnsi="Arial" w:cs="Arial"/>
                <w:color w:val="000000"/>
                <w:sz w:val="16"/>
                <w:szCs w:val="16"/>
              </w:rPr>
              <w:t>.………</w:t>
            </w:r>
            <w:r w:rsidR="00B21362" w:rsidRPr="00A168FC">
              <w:rPr>
                <w:rFonts w:ascii="Arial" w:hAnsi="Arial" w:cs="Arial"/>
                <w:color w:val="000000"/>
                <w:sz w:val="16"/>
                <w:szCs w:val="16"/>
              </w:rPr>
              <w:t>….</w:t>
            </w:r>
          </w:p>
        </w:tc>
      </w:tr>
      <w:tr w:rsidR="00064CDD" w:rsidRPr="00A168FC" w:rsidTr="00032C04">
        <w:trPr>
          <w:trHeight w:val="1591"/>
        </w:trPr>
        <w:tc>
          <w:tcPr>
            <w:tcW w:w="1586" w:type="pct"/>
            <w:gridSpan w:val="4"/>
            <w:vMerge/>
          </w:tcPr>
          <w:p w:rsidR="00CE351F" w:rsidRPr="00A168FC" w:rsidRDefault="00CE351F" w:rsidP="00CC20F1">
            <w:pPr>
              <w:snapToGrid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03" w:type="pct"/>
            <w:gridSpan w:val="3"/>
            <w:vMerge/>
          </w:tcPr>
          <w:p w:rsidR="00CE351F" w:rsidRPr="00A168FC" w:rsidRDefault="00CE351F" w:rsidP="00CC20F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1" w:type="pct"/>
            <w:gridSpan w:val="4"/>
          </w:tcPr>
          <w:p w:rsidR="00F11937" w:rsidRPr="00A168FC" w:rsidRDefault="00F11937" w:rsidP="00CC20F1">
            <w:pPr>
              <w:pStyle w:val="Akapitzlist"/>
              <w:numPr>
                <w:ilvl w:val="0"/>
                <w:numId w:val="13"/>
              </w:numPr>
              <w:ind w:left="2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Okres zatrudnienia </w:t>
            </w:r>
            <w:r w:rsidR="00F351C9" w:rsidRPr="00A168F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C61960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w przypadku pracy na 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podstawie umowy o pracę albo okres wykonywania umowy </w:t>
            </w:r>
            <w:r w:rsidR="00F351C9" w:rsidRPr="00A168F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w przypadku umowy cywilnoprawnej</w:t>
            </w:r>
          </w:p>
          <w:p w:rsidR="00F351C9" w:rsidRPr="00A168FC" w:rsidRDefault="00337474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………………………….…….…</w:t>
            </w:r>
            <w:r w:rsidR="00064CDD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</w:t>
            </w: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1" w:type="pct"/>
            <w:gridSpan w:val="4"/>
          </w:tcPr>
          <w:p w:rsidR="00CE351F" w:rsidRPr="00A168FC" w:rsidRDefault="00CE351F" w:rsidP="00CC20F1">
            <w:pPr>
              <w:pStyle w:val="Akapitzlist"/>
              <w:numPr>
                <w:ilvl w:val="0"/>
                <w:numId w:val="13"/>
              </w:numPr>
              <w:snapToGrid w:val="0"/>
              <w:ind w:left="3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System wynagradzania (miesięczny, godzinowy, akord, prowizja):</w:t>
            </w:r>
          </w:p>
          <w:p w:rsidR="00064CDD" w:rsidRPr="00A168FC" w:rsidRDefault="00064CDD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1C9" w:rsidRPr="00A168FC" w:rsidRDefault="00F351C9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1C9" w:rsidRPr="00A168FC" w:rsidRDefault="00F351C9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1C9" w:rsidRPr="00A168FC" w:rsidRDefault="00F351C9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</w:t>
            </w:r>
          </w:p>
          <w:p w:rsidR="00CE351F" w:rsidRPr="00A168FC" w:rsidRDefault="00CE351F" w:rsidP="00CC20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64CDD" w:rsidRPr="00A168FC" w:rsidTr="00CC20F1">
        <w:trPr>
          <w:trHeight w:val="1125"/>
        </w:trPr>
        <w:tc>
          <w:tcPr>
            <w:tcW w:w="2588" w:type="pct"/>
            <w:gridSpan w:val="7"/>
            <w:vMerge w:val="restart"/>
          </w:tcPr>
          <w:p w:rsidR="00CE351F" w:rsidRPr="00A168FC" w:rsidRDefault="00CE351F" w:rsidP="00CC20F1">
            <w:pPr>
              <w:pStyle w:val="Akapitzlist"/>
              <w:numPr>
                <w:ilvl w:val="0"/>
                <w:numId w:val="13"/>
              </w:numPr>
              <w:snapToGrid w:val="0"/>
              <w:spacing w:line="360" w:lineRule="auto"/>
              <w:ind w:left="284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Wymagania – oczekiwania pracodawcy:</w:t>
            </w:r>
          </w:p>
          <w:p w:rsidR="00857342" w:rsidRPr="00A168FC" w:rsidRDefault="00E23955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Wykształcenie:</w:t>
            </w:r>
          </w:p>
          <w:p w:rsidR="00E23955" w:rsidRPr="00A168FC" w:rsidRDefault="00CE351F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…</w:t>
            </w:r>
            <w:r w:rsidR="00E23955" w:rsidRPr="00A168FC"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</w:t>
            </w:r>
            <w:r w:rsidR="00857342" w:rsidRPr="00A168FC">
              <w:rPr>
                <w:rFonts w:ascii="Arial" w:hAnsi="Arial" w:cs="Arial"/>
                <w:color w:val="000000"/>
                <w:sz w:val="16"/>
              </w:rPr>
              <w:t>…………………</w:t>
            </w:r>
          </w:p>
          <w:p w:rsidR="00CE351F" w:rsidRPr="00A168FC" w:rsidRDefault="00CE351F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…………………………….……………………………………….…</w:t>
            </w:r>
            <w:r w:rsidR="00E23955" w:rsidRPr="00A168FC">
              <w:rPr>
                <w:rFonts w:ascii="Arial" w:hAnsi="Arial" w:cs="Arial"/>
                <w:color w:val="000000"/>
                <w:sz w:val="16"/>
              </w:rPr>
              <w:t>…</w:t>
            </w:r>
            <w:r w:rsidRPr="00A168FC">
              <w:rPr>
                <w:rFonts w:ascii="Arial" w:hAnsi="Arial" w:cs="Arial"/>
                <w:color w:val="000000"/>
                <w:sz w:val="16"/>
              </w:rPr>
              <w:t>…………..</w:t>
            </w:r>
          </w:p>
          <w:p w:rsidR="00857342" w:rsidRPr="00A168FC" w:rsidRDefault="00CE351F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Kierunek /Specjalność</w:t>
            </w:r>
            <w:r w:rsidR="00E23955" w:rsidRPr="00A168FC">
              <w:rPr>
                <w:rFonts w:ascii="Arial" w:hAnsi="Arial" w:cs="Arial"/>
                <w:color w:val="000000"/>
                <w:sz w:val="16"/>
              </w:rPr>
              <w:t xml:space="preserve">: </w:t>
            </w:r>
            <w:r w:rsidR="00857342" w:rsidRPr="00A168FC">
              <w:rPr>
                <w:rFonts w:ascii="Arial" w:hAnsi="Arial" w:cs="Arial"/>
                <w:color w:val="000000"/>
                <w:sz w:val="16"/>
                <w:szCs w:val="18"/>
              </w:rPr>
              <w:t>……………………………………………………………</w:t>
            </w:r>
            <w:r w:rsidR="00041B55" w:rsidRPr="00A168FC">
              <w:rPr>
                <w:rFonts w:ascii="Arial" w:hAnsi="Arial" w:cs="Arial"/>
                <w:color w:val="000000"/>
                <w:sz w:val="16"/>
                <w:szCs w:val="18"/>
              </w:rPr>
              <w:t>…………………………</w:t>
            </w:r>
          </w:p>
          <w:p w:rsidR="00CE351F" w:rsidRPr="00A168FC" w:rsidRDefault="00857342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………………………………………………..….…………….……………………</w:t>
            </w:r>
          </w:p>
          <w:p w:rsidR="00E23955" w:rsidRPr="00A168FC" w:rsidRDefault="00CE351F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Do</w:t>
            </w:r>
            <w:r w:rsidR="00E23955" w:rsidRPr="00A168FC">
              <w:rPr>
                <w:rFonts w:ascii="Arial" w:hAnsi="Arial" w:cs="Arial"/>
                <w:color w:val="000000"/>
                <w:sz w:val="16"/>
              </w:rPr>
              <w:t>świadczenie zawodowe/staż pracy: ……………………………………………</w:t>
            </w:r>
            <w:r w:rsidR="00041B55" w:rsidRPr="00A168FC">
              <w:rPr>
                <w:rFonts w:ascii="Arial" w:hAnsi="Arial" w:cs="Arial"/>
                <w:color w:val="000000"/>
                <w:sz w:val="16"/>
              </w:rPr>
              <w:t>…………………………………………</w:t>
            </w:r>
          </w:p>
          <w:p w:rsidR="00CE351F" w:rsidRPr="00A168FC" w:rsidRDefault="00CE351F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…</w:t>
            </w:r>
            <w:r w:rsidR="00041B55" w:rsidRPr="00A168FC">
              <w:rPr>
                <w:rFonts w:ascii="Arial" w:hAnsi="Arial" w:cs="Arial"/>
                <w:color w:val="000000"/>
                <w:sz w:val="16"/>
              </w:rPr>
              <w:t>………………………….………………………………………………………...</w:t>
            </w:r>
          </w:p>
          <w:p w:rsidR="00857342" w:rsidRPr="00A168FC" w:rsidRDefault="00E23955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 xml:space="preserve">Uprawnienia/Umiejętności: </w:t>
            </w:r>
            <w:r w:rsidR="00857342" w:rsidRPr="00A168FC">
              <w:rPr>
                <w:rFonts w:ascii="Arial" w:hAnsi="Arial" w:cs="Arial"/>
                <w:color w:val="000000"/>
                <w:sz w:val="16"/>
                <w:szCs w:val="18"/>
              </w:rPr>
              <w:t>……………………………………………………………</w:t>
            </w:r>
            <w:r w:rsidR="00041B55" w:rsidRPr="00A168FC">
              <w:rPr>
                <w:rFonts w:ascii="Arial" w:hAnsi="Arial" w:cs="Arial"/>
                <w:color w:val="000000"/>
                <w:sz w:val="16"/>
                <w:szCs w:val="18"/>
              </w:rPr>
              <w:t>…………………………</w:t>
            </w:r>
          </w:p>
          <w:p w:rsidR="00CE351F" w:rsidRPr="00A168FC" w:rsidRDefault="00857342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………………………………………………..….…………….……………………</w:t>
            </w:r>
          </w:p>
          <w:p w:rsidR="00CE351F" w:rsidRPr="00A168FC" w:rsidRDefault="00E23955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8"/>
              </w:rPr>
              <w:t>Dodatkowe wymagania: ……………………………………………………………</w:t>
            </w:r>
            <w:r w:rsidR="00041B55" w:rsidRPr="00A168FC">
              <w:rPr>
                <w:rFonts w:ascii="Arial" w:hAnsi="Arial" w:cs="Arial"/>
                <w:color w:val="000000"/>
                <w:sz w:val="16"/>
                <w:szCs w:val="18"/>
              </w:rPr>
              <w:t>…………………………</w:t>
            </w:r>
          </w:p>
          <w:p w:rsidR="00CE351F" w:rsidRPr="00A168FC" w:rsidRDefault="00CE351F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……………</w:t>
            </w:r>
            <w:r w:rsidR="00E23955" w:rsidRPr="00A168FC">
              <w:rPr>
                <w:rFonts w:ascii="Arial" w:hAnsi="Arial" w:cs="Arial"/>
                <w:color w:val="000000"/>
                <w:sz w:val="16"/>
              </w:rPr>
              <w:t>…………………………………..….…………….……………………</w:t>
            </w:r>
          </w:p>
        </w:tc>
        <w:tc>
          <w:tcPr>
            <w:tcW w:w="2412" w:type="pct"/>
            <w:gridSpan w:val="8"/>
          </w:tcPr>
          <w:p w:rsidR="00CE351F" w:rsidRPr="00A168FC" w:rsidRDefault="00CE351F" w:rsidP="00CC20F1">
            <w:pPr>
              <w:pStyle w:val="Akapitzlist"/>
              <w:numPr>
                <w:ilvl w:val="0"/>
                <w:numId w:val="13"/>
              </w:numPr>
              <w:ind w:left="272"/>
              <w:rPr>
                <w:rFonts w:ascii="Arial" w:hAnsi="Arial" w:cs="Arial"/>
                <w:color w:val="000000"/>
                <w:sz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</w:rPr>
              <w:t>Ogólny zakres obowiązków /</w:t>
            </w:r>
            <w:r w:rsidR="001048DE" w:rsidRPr="00A168F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168FC">
              <w:rPr>
                <w:rFonts w:ascii="Arial" w:hAnsi="Arial" w:cs="Arial"/>
                <w:color w:val="000000"/>
                <w:sz w:val="16"/>
              </w:rPr>
              <w:t>charakterystyka lub rodzaj wykonywanej pracy:</w:t>
            </w:r>
          </w:p>
          <w:p w:rsidR="00CE351F" w:rsidRPr="00A168FC" w:rsidRDefault="00CE351F" w:rsidP="00CC20F1">
            <w:pPr>
              <w:spacing w:line="360" w:lineRule="auto"/>
              <w:rPr>
                <w:rFonts w:ascii="Arial" w:hAnsi="Arial" w:cs="Arial"/>
                <w:color w:val="000000"/>
                <w:sz w:val="16"/>
              </w:rPr>
            </w:pPr>
          </w:p>
          <w:p w:rsidR="00CE351F" w:rsidRPr="00A168FC" w:rsidRDefault="00CE351F" w:rsidP="00CC20F1">
            <w:pPr>
              <w:snapToGrid w:val="0"/>
              <w:ind w:left="252" w:hanging="2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</w:t>
            </w:r>
          </w:p>
          <w:p w:rsidR="00CE351F" w:rsidRPr="00A168FC" w:rsidRDefault="00CE351F" w:rsidP="00CC20F1">
            <w:pPr>
              <w:snapToGrid w:val="0"/>
              <w:ind w:left="252" w:hanging="25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351F" w:rsidRPr="00A168FC" w:rsidRDefault="00CE351F" w:rsidP="00CC20F1">
            <w:pPr>
              <w:snapToGrid w:val="0"/>
              <w:ind w:left="252" w:hanging="2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</w:t>
            </w:r>
            <w:r w:rsidR="00E23955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:rsidR="00041B55" w:rsidRPr="00A168FC" w:rsidRDefault="00041B55" w:rsidP="00CC20F1">
            <w:pPr>
              <w:snapToGrid w:val="0"/>
              <w:ind w:left="252" w:hanging="25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1B55" w:rsidRPr="00A168FC" w:rsidRDefault="00041B55" w:rsidP="00CC20F1">
            <w:pPr>
              <w:snapToGrid w:val="0"/>
              <w:ind w:left="252" w:hanging="2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</w:t>
            </w:r>
          </w:p>
        </w:tc>
      </w:tr>
      <w:tr w:rsidR="00064CDD" w:rsidRPr="00A168FC" w:rsidTr="00CC20F1">
        <w:trPr>
          <w:trHeight w:val="1673"/>
        </w:trPr>
        <w:tc>
          <w:tcPr>
            <w:tcW w:w="2588" w:type="pct"/>
            <w:gridSpan w:val="7"/>
            <w:vMerge/>
          </w:tcPr>
          <w:p w:rsidR="00CE351F" w:rsidRPr="00A168FC" w:rsidRDefault="00CE351F" w:rsidP="00CC20F1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412" w:type="pct"/>
            <w:gridSpan w:val="8"/>
          </w:tcPr>
          <w:p w:rsidR="00CE351F" w:rsidRPr="00A168FC" w:rsidRDefault="00CE351F" w:rsidP="00CC20F1">
            <w:pPr>
              <w:pStyle w:val="Akapitzlist"/>
              <w:numPr>
                <w:ilvl w:val="0"/>
                <w:numId w:val="13"/>
              </w:numPr>
              <w:ind w:left="2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Znajomość języków obcych</w:t>
            </w:r>
            <w:r w:rsidR="001048DE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/ poziom:</w:t>
            </w:r>
          </w:p>
          <w:p w:rsidR="00064CDD" w:rsidRPr="00A168FC" w:rsidRDefault="00064CDD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406F" w:rsidRPr="00A168FC" w:rsidRDefault="00B5406F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CE351F" w:rsidRPr="00A168FC">
              <w:rPr>
                <w:rFonts w:ascii="Arial" w:hAnsi="Arial" w:cs="Arial"/>
                <w:color w:val="000000"/>
                <w:sz w:val="16"/>
                <w:szCs w:val="16"/>
              </w:rPr>
              <w:t>ęzyk ……………………………………………………………….………</w:t>
            </w:r>
            <w:r w:rsidR="00064CDD" w:rsidRPr="00A168FC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r w:rsidR="00CE351F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</w:t>
            </w:r>
          </w:p>
          <w:p w:rsidR="00CE351F" w:rsidRPr="00A168FC" w:rsidRDefault="00CE351F" w:rsidP="00CC20F1">
            <w:pPr>
              <w:rPr>
                <w:rFonts w:ascii="Arial" w:hAnsi="Arial" w:cs="Arial"/>
                <w:b/>
                <w:color w:val="000000"/>
                <w:sz w:val="56"/>
                <w:szCs w:val="40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5406F" w:rsidRPr="00A168FC">
              <w:rPr>
                <w:rFonts w:ascii="Arial" w:hAnsi="Arial" w:cs="Arial"/>
                <w:color w:val="000000"/>
                <w:sz w:val="16"/>
                <w:szCs w:val="16"/>
              </w:rPr>
              <w:t>poziom…………………………………………………………………………</w:t>
            </w:r>
            <w:r w:rsidR="00064CDD" w:rsidRPr="00A168FC">
              <w:rPr>
                <w:rFonts w:ascii="Arial" w:hAnsi="Arial" w:cs="Arial"/>
                <w:color w:val="000000"/>
                <w:sz w:val="16"/>
                <w:szCs w:val="16"/>
              </w:rPr>
              <w:t>…</w:t>
            </w:r>
            <w:r w:rsidR="00B5406F" w:rsidRPr="00A168FC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  <w:p w:rsidR="00CE351F" w:rsidRPr="00A168FC" w:rsidRDefault="00CE351F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406F" w:rsidRPr="00A168FC" w:rsidRDefault="00CE351F" w:rsidP="00CC2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Język ……………………………………………………………….…………</w:t>
            </w:r>
            <w:r w:rsidR="00064CDD" w:rsidRPr="00A168FC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</w:t>
            </w:r>
          </w:p>
          <w:p w:rsidR="00CE351F" w:rsidRPr="00A168FC" w:rsidRDefault="00CE351F" w:rsidP="00CC20F1">
            <w:pPr>
              <w:rPr>
                <w:rFonts w:ascii="Arial" w:hAnsi="Arial" w:cs="Arial"/>
                <w:b/>
                <w:color w:val="000000"/>
                <w:sz w:val="32"/>
                <w:szCs w:val="40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5406F" w:rsidRPr="00A168FC">
              <w:rPr>
                <w:rFonts w:ascii="Arial" w:hAnsi="Arial" w:cs="Arial"/>
                <w:color w:val="000000"/>
                <w:sz w:val="16"/>
                <w:szCs w:val="16"/>
              </w:rPr>
              <w:t>poziom………………………………………………………………………</w:t>
            </w:r>
            <w:r w:rsidR="00064CDD" w:rsidRPr="00A168FC">
              <w:rPr>
                <w:rFonts w:ascii="Arial" w:hAnsi="Arial" w:cs="Arial"/>
                <w:color w:val="000000"/>
                <w:sz w:val="16"/>
                <w:szCs w:val="16"/>
              </w:rPr>
              <w:t>…</w:t>
            </w:r>
            <w:r w:rsidR="00B5406F" w:rsidRPr="00A168FC">
              <w:rPr>
                <w:rFonts w:ascii="Arial" w:hAnsi="Arial" w:cs="Arial"/>
                <w:color w:val="000000"/>
                <w:sz w:val="16"/>
                <w:szCs w:val="16"/>
              </w:rPr>
              <w:t>…..</w:t>
            </w:r>
          </w:p>
        </w:tc>
      </w:tr>
      <w:tr w:rsidR="0015446B" w:rsidRPr="00A168FC" w:rsidTr="00CC20F1">
        <w:trPr>
          <w:trHeight w:val="510"/>
        </w:trPr>
        <w:tc>
          <w:tcPr>
            <w:tcW w:w="5000" w:type="pct"/>
            <w:gridSpan w:val="15"/>
          </w:tcPr>
          <w:p w:rsidR="0015446B" w:rsidRPr="00E1051C" w:rsidRDefault="0015446B" w:rsidP="00CC20F1">
            <w:pPr>
              <w:pStyle w:val="Zawartotabeli"/>
              <w:widowControl/>
              <w:spacing w:after="0"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1051C">
              <w:rPr>
                <w:rFonts w:ascii="Arial" w:hAnsi="Arial" w:cs="Arial"/>
                <w:color w:val="000000" w:themeColor="text1"/>
                <w:sz w:val="16"/>
                <w:szCs w:val="16"/>
              </w:rPr>
              <w:t>18.</w:t>
            </w:r>
            <w:r w:rsidR="00EB6C97" w:rsidRPr="00E1051C">
              <w:rPr>
                <w:rFonts w:ascii="Arial" w:hAnsi="Arial" w:cs="Arial"/>
                <w:color w:val="000000" w:themeColor="text1"/>
                <w:sz w:val="16"/>
                <w:szCs w:val="16"/>
              </w:rPr>
              <w:t>Czy pracodawca poza wyborem wiodącego PUP zainteresowany jest wyborem dodatkowych urzędów pracy odpowiedzialnych za realizację oferty pracy (tak/nie)</w:t>
            </w:r>
            <w:r w:rsidR="00895F20"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  <w:p w:rsidR="00EB6C97" w:rsidRPr="00A168FC" w:rsidRDefault="00EB6C97" w:rsidP="00CC20F1">
            <w:pPr>
              <w:pStyle w:val="Zawartotabeli"/>
              <w:widowControl/>
              <w:spacing w:after="0"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1051C">
              <w:rPr>
                <w:rFonts w:ascii="Arial" w:hAnsi="Arial" w:cs="Arial"/>
                <w:color w:val="000000" w:themeColor="text1"/>
                <w:sz w:val="16"/>
                <w:szCs w:val="16"/>
              </w:rPr>
              <w:t>Dodatkowe urzędy pracy w:………………………………………………………………………………………………………………………………………………</w:t>
            </w:r>
          </w:p>
        </w:tc>
      </w:tr>
      <w:tr w:rsidR="00CE351F" w:rsidRPr="00A168FC" w:rsidTr="00CC20F1">
        <w:trPr>
          <w:trHeight w:val="405"/>
        </w:trPr>
        <w:tc>
          <w:tcPr>
            <w:tcW w:w="5000" w:type="pct"/>
            <w:gridSpan w:val="15"/>
          </w:tcPr>
          <w:p w:rsidR="00CE351F" w:rsidRPr="00A168FC" w:rsidRDefault="004D3434" w:rsidP="00CC20F1">
            <w:pPr>
              <w:pStyle w:val="Zawartotabeli"/>
              <w:widowControl/>
              <w:spacing w:after="0" w:line="360" w:lineRule="auto"/>
              <w:ind w:left="4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CE351F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. Upowszechnienie oferty pracy w wybranych państwach EOG (tak/nie). </w:t>
            </w:r>
            <w:r w:rsidR="00CE351F" w:rsidRPr="00A168FC">
              <w:rPr>
                <w:rFonts w:ascii="Arial" w:hAnsi="Arial" w:cs="Arial"/>
                <w:color w:val="000000"/>
                <w:sz w:val="20"/>
              </w:rPr>
              <w:t>**</w:t>
            </w:r>
          </w:p>
          <w:p w:rsidR="00CE351F" w:rsidRPr="00A168FC" w:rsidRDefault="00CE351F" w:rsidP="00CC20F1">
            <w:pPr>
              <w:pStyle w:val="Zawartotabeli"/>
              <w:widowControl/>
              <w:spacing w:after="0" w:line="360" w:lineRule="auto"/>
              <w:ind w:left="4"/>
              <w:rPr>
                <w:rFonts w:ascii="Arial" w:hAnsi="Arial" w:cs="Arial"/>
                <w:color w:val="000000"/>
                <w:sz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</w:rPr>
              <w:t>Upowszechnienie w państwach: ………………………………………</w:t>
            </w:r>
            <w:r w:rsidR="000C087B" w:rsidRPr="00A168FC">
              <w:rPr>
                <w:rFonts w:ascii="Arial" w:hAnsi="Arial" w:cs="Arial"/>
                <w:color w:val="000000"/>
                <w:sz w:val="18"/>
              </w:rPr>
              <w:t>…………………………………………………………..………………….</w:t>
            </w:r>
          </w:p>
        </w:tc>
      </w:tr>
      <w:tr w:rsidR="00CE351F" w:rsidRPr="00A168FC" w:rsidTr="00CC20F1">
        <w:trPr>
          <w:trHeight w:val="471"/>
        </w:trPr>
        <w:tc>
          <w:tcPr>
            <w:tcW w:w="5000" w:type="pct"/>
            <w:gridSpan w:val="15"/>
          </w:tcPr>
          <w:p w:rsidR="00CE351F" w:rsidRPr="00A168FC" w:rsidRDefault="005F6561" w:rsidP="00CC20F1">
            <w:pPr>
              <w:pStyle w:val="Zawartotabeli"/>
              <w:widowControl/>
              <w:spacing w:after="0" w:line="360" w:lineRule="auto"/>
              <w:ind w:left="4"/>
              <w:rPr>
                <w:rFonts w:ascii="Arial" w:hAnsi="Arial" w:cs="Arial"/>
                <w:b/>
                <w:color w:val="000000"/>
                <w:sz w:val="18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D343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E351F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. Czy pracodawca jest zainteresowany zatrudnieniem kandydatów z państw EOG (tak/nie). </w:t>
            </w:r>
            <w:r w:rsidR="00CE351F" w:rsidRPr="00A168FC">
              <w:rPr>
                <w:rFonts w:ascii="Arial" w:hAnsi="Arial" w:cs="Arial"/>
                <w:color w:val="000000"/>
                <w:sz w:val="20"/>
              </w:rPr>
              <w:t>**</w:t>
            </w:r>
            <w:r w:rsidR="00CE351F" w:rsidRPr="00A168F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Wymagania w zakresie znajomości języka polskiego z określeniem poziomu jego znajomości: </w:t>
            </w:r>
            <w:r w:rsidR="00CE351F" w:rsidRPr="00A168FC">
              <w:rPr>
                <w:rFonts w:ascii="Arial" w:hAnsi="Arial" w:cs="Arial"/>
                <w:color w:val="000000"/>
                <w:sz w:val="18"/>
              </w:rPr>
              <w:t>………………………………………….……………………</w:t>
            </w:r>
            <w:r w:rsidR="00064CDD" w:rsidRPr="00A168FC">
              <w:rPr>
                <w:rFonts w:ascii="Arial" w:hAnsi="Arial" w:cs="Arial"/>
                <w:color w:val="000000"/>
                <w:sz w:val="18"/>
              </w:rPr>
              <w:t>……………………………………………………………………………………………..</w:t>
            </w:r>
          </w:p>
        </w:tc>
      </w:tr>
      <w:tr w:rsidR="00CE351F" w:rsidRPr="00A168FC" w:rsidTr="00CC20F1">
        <w:trPr>
          <w:trHeight w:val="470"/>
        </w:trPr>
        <w:tc>
          <w:tcPr>
            <w:tcW w:w="5000" w:type="pct"/>
            <w:gridSpan w:val="15"/>
          </w:tcPr>
          <w:p w:rsidR="00064CDD" w:rsidRPr="00A168FC" w:rsidRDefault="00CE351F" w:rsidP="00CC20F1">
            <w:pPr>
              <w:pStyle w:val="Zawartotabeli"/>
              <w:widowControl/>
              <w:spacing w:after="0" w:line="360" w:lineRule="auto"/>
              <w:ind w:left="4"/>
              <w:rPr>
                <w:rFonts w:ascii="Arial" w:hAnsi="Arial" w:cs="Arial"/>
                <w:color w:val="000000"/>
                <w:sz w:val="20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D343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. Oczekiwania pracodawcy wobec języka, w jakim kandydaci z państw EOG przekazywać będą podania o pracę, życiorysy lub inne wymagane dokumenty.</w:t>
            </w:r>
            <w:r w:rsidRPr="00A168FC">
              <w:rPr>
                <w:rFonts w:ascii="Arial" w:hAnsi="Arial" w:cs="Arial"/>
                <w:color w:val="000000"/>
                <w:sz w:val="20"/>
              </w:rPr>
              <w:t>**</w:t>
            </w:r>
            <w:r w:rsidRPr="00A168FC">
              <w:rPr>
                <w:rFonts w:ascii="Arial" w:hAnsi="Arial" w:cs="Arial"/>
                <w:color w:val="000000"/>
                <w:sz w:val="18"/>
              </w:rPr>
              <w:t>………………………………………………………………………</w:t>
            </w:r>
            <w:r w:rsidR="00C9512C" w:rsidRPr="00A168FC">
              <w:rPr>
                <w:rFonts w:ascii="Arial" w:hAnsi="Arial" w:cs="Arial"/>
                <w:color w:val="000000"/>
                <w:sz w:val="18"/>
              </w:rPr>
              <w:t>………………………………………………………………………..</w:t>
            </w:r>
          </w:p>
        </w:tc>
      </w:tr>
      <w:tr w:rsidR="00C92347" w:rsidRPr="00A168FC" w:rsidTr="00CC20F1">
        <w:trPr>
          <w:trHeight w:val="303"/>
        </w:trPr>
        <w:tc>
          <w:tcPr>
            <w:tcW w:w="5000" w:type="pct"/>
            <w:gridSpan w:val="15"/>
          </w:tcPr>
          <w:p w:rsidR="00253B86" w:rsidRPr="00A168FC" w:rsidRDefault="004D3434" w:rsidP="00CC20F1">
            <w:pPr>
              <w:pStyle w:val="Zawartotabeli"/>
              <w:widowControl/>
              <w:spacing w:before="120"/>
              <w:ind w:left="6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_Hlk149901339"/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BC63A8" w:rsidRPr="00A168FC">
              <w:rPr>
                <w:rFonts w:ascii="Arial" w:hAnsi="Arial" w:cs="Arial"/>
                <w:color w:val="000000"/>
                <w:sz w:val="16"/>
                <w:szCs w:val="16"/>
              </w:rPr>
              <w:t>. Czy pracodawca jest zainteresowany uzyskaniem informacji o liczbie osób zarejestrowanych spełniających jego oczekiwania (tak/nie)</w:t>
            </w:r>
            <w:r w:rsidR="00895F20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 w:rsidR="00BC63A8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:rsidR="00F11937" w:rsidRPr="00A168FC" w:rsidRDefault="008C46FF" w:rsidP="00CC20F1">
            <w:pPr>
              <w:pStyle w:val="Zawartotabeli"/>
              <w:widowControl/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</w:t>
            </w:r>
            <w:r w:rsidR="00064CDD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BC63A8" w:rsidRPr="00A168FC" w:rsidTr="00CC20F1">
        <w:trPr>
          <w:trHeight w:val="471"/>
        </w:trPr>
        <w:tc>
          <w:tcPr>
            <w:tcW w:w="5000" w:type="pct"/>
            <w:gridSpan w:val="15"/>
          </w:tcPr>
          <w:p w:rsidR="00F351C9" w:rsidRPr="00A168FC" w:rsidRDefault="004D3434" w:rsidP="00CC20F1">
            <w:pPr>
              <w:pStyle w:val="Zawartotabeli"/>
              <w:spacing w:after="0" w:line="360" w:lineRule="auto"/>
              <w:ind w:left="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BC63A8" w:rsidRPr="00A168FC">
              <w:rPr>
                <w:rFonts w:ascii="Arial" w:hAnsi="Arial" w:cs="Arial"/>
                <w:color w:val="000000"/>
                <w:sz w:val="16"/>
                <w:szCs w:val="16"/>
              </w:rPr>
              <w:t>. Czy w przypadku, gdy liczba osób zarejestrowanych spełniających wymagania określone w ofercie jest większa niż liczba zgłoszonych miejsc pracy, pracodawca oczekuje organizacji giełdy pracy lub pomocy w doborze kandydatów (tak/nie)</w:t>
            </w:r>
            <w:r w:rsidR="000B732B">
              <w:rPr>
                <w:rFonts w:ascii="Arial" w:hAnsi="Arial" w:cs="Arial"/>
                <w:color w:val="000000"/>
                <w:sz w:val="16"/>
                <w:szCs w:val="16"/>
              </w:rPr>
              <w:t>.*</w:t>
            </w:r>
            <w:r w:rsidR="00BC63A8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:rsidR="00BC63A8" w:rsidRPr="00A168FC" w:rsidRDefault="00BC63A8" w:rsidP="00CC20F1">
            <w:pPr>
              <w:pStyle w:val="Zawartotabeli"/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</w:t>
            </w:r>
            <w:r w:rsidR="00064CDD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</w:t>
            </w:r>
            <w:r w:rsidR="0071707C" w:rsidRPr="00A168F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……………………………………………………….</w:t>
            </w:r>
          </w:p>
        </w:tc>
      </w:tr>
      <w:tr w:rsidR="00BC63A8" w:rsidRPr="00A168FC" w:rsidTr="00CC20F1">
        <w:trPr>
          <w:trHeight w:val="286"/>
        </w:trPr>
        <w:tc>
          <w:tcPr>
            <w:tcW w:w="5000" w:type="pct"/>
            <w:gridSpan w:val="15"/>
            <w:shd w:val="clear" w:color="auto" w:fill="auto"/>
          </w:tcPr>
          <w:p w:rsidR="00BC63A8" w:rsidRPr="00A168FC" w:rsidRDefault="004D3434" w:rsidP="00CC20F1">
            <w:pPr>
              <w:pStyle w:val="Zawartotabeli"/>
              <w:spacing w:before="120" w:after="0" w:line="360" w:lineRule="auto"/>
              <w:ind w:left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BC63A8" w:rsidRPr="00A168FC">
              <w:rPr>
                <w:rFonts w:ascii="Arial" w:hAnsi="Arial" w:cs="Arial"/>
                <w:color w:val="000000"/>
                <w:sz w:val="16"/>
                <w:szCs w:val="16"/>
              </w:rPr>
              <w:t xml:space="preserve">. Dane uzupełniające: </w:t>
            </w:r>
            <w:r w:rsidR="00BC63A8" w:rsidRPr="00A168FC">
              <w:rPr>
                <w:rFonts w:ascii="Arial" w:hAnsi="Arial" w:cs="Arial"/>
                <w:color w:val="000000"/>
                <w:sz w:val="18"/>
              </w:rPr>
              <w:t>………………………………………………</w:t>
            </w:r>
            <w:r w:rsidR="00041B55" w:rsidRPr="00A168FC">
              <w:rPr>
                <w:rFonts w:ascii="Arial" w:hAnsi="Arial" w:cs="Arial"/>
                <w:color w:val="000000"/>
                <w:sz w:val="18"/>
              </w:rPr>
              <w:t>…………………………………………………………………………………..</w:t>
            </w:r>
          </w:p>
        </w:tc>
      </w:tr>
    </w:tbl>
    <w:p w:rsidR="009F6922" w:rsidRPr="00A168FC" w:rsidRDefault="009F6922" w:rsidP="0032125E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32125E" w:rsidRPr="00A168FC" w:rsidRDefault="0032125E" w:rsidP="0032125E">
      <w:pPr>
        <w:rPr>
          <w:rFonts w:ascii="Arial" w:hAnsi="Arial" w:cs="Arial"/>
          <w:b/>
          <w:i/>
          <w:color w:val="000000"/>
          <w:sz w:val="16"/>
          <w:szCs w:val="16"/>
        </w:rPr>
      </w:pPr>
      <w:r w:rsidRPr="00A168FC">
        <w:rPr>
          <w:rFonts w:ascii="Arial" w:hAnsi="Arial" w:cs="Arial"/>
          <w:b/>
          <w:i/>
          <w:color w:val="000000"/>
          <w:sz w:val="16"/>
          <w:szCs w:val="16"/>
        </w:rPr>
        <w:t>*  właściwe zaznaczyć lub wpisać odpowiednią cyfrę</w:t>
      </w:r>
    </w:p>
    <w:p w:rsidR="0032125E" w:rsidRPr="00A168FC" w:rsidRDefault="0032125E" w:rsidP="0032125E">
      <w:pPr>
        <w:rPr>
          <w:rFonts w:ascii="Arial" w:hAnsi="Arial" w:cs="Arial"/>
          <w:b/>
          <w:i/>
          <w:color w:val="000000"/>
          <w:sz w:val="16"/>
          <w:szCs w:val="16"/>
        </w:rPr>
      </w:pPr>
      <w:r w:rsidRPr="00A168FC">
        <w:rPr>
          <w:rFonts w:ascii="Arial" w:hAnsi="Arial" w:cs="Arial"/>
          <w:b/>
          <w:i/>
          <w:color w:val="000000"/>
          <w:sz w:val="16"/>
          <w:szCs w:val="16"/>
        </w:rPr>
        <w:t>** dotyczy pracodawców zainteresowanych upowszechnieniem oferty w krajach EOG</w:t>
      </w:r>
    </w:p>
    <w:p w:rsidR="009F6922" w:rsidRPr="00A168FC" w:rsidRDefault="009F6922" w:rsidP="00B857AF">
      <w:pPr>
        <w:rPr>
          <w:rFonts w:ascii="Arial" w:hAnsi="Arial" w:cs="Arial"/>
          <w:b/>
          <w:color w:val="000000"/>
          <w:sz w:val="16"/>
          <w:szCs w:val="14"/>
        </w:rPr>
      </w:pPr>
    </w:p>
    <w:p w:rsidR="009F6922" w:rsidRDefault="009F6922" w:rsidP="00927BFF">
      <w:pPr>
        <w:jc w:val="both"/>
        <w:rPr>
          <w:rFonts w:ascii="Arial" w:hAnsi="Arial" w:cs="Arial"/>
          <w:b/>
          <w:color w:val="000000"/>
          <w:sz w:val="16"/>
          <w:szCs w:val="14"/>
        </w:rPr>
      </w:pPr>
    </w:p>
    <w:p w:rsidR="004D3434" w:rsidRDefault="004D3434" w:rsidP="00927BFF">
      <w:pPr>
        <w:jc w:val="both"/>
        <w:rPr>
          <w:rFonts w:ascii="Arial" w:hAnsi="Arial" w:cs="Arial"/>
          <w:b/>
          <w:color w:val="000000"/>
          <w:sz w:val="16"/>
          <w:szCs w:val="14"/>
        </w:rPr>
      </w:pPr>
    </w:p>
    <w:p w:rsidR="004D3434" w:rsidRDefault="004D3434" w:rsidP="00927BFF">
      <w:pPr>
        <w:jc w:val="both"/>
        <w:rPr>
          <w:rFonts w:ascii="Arial" w:hAnsi="Arial" w:cs="Arial"/>
          <w:b/>
          <w:color w:val="000000"/>
          <w:sz w:val="16"/>
          <w:szCs w:val="14"/>
        </w:rPr>
      </w:pPr>
    </w:p>
    <w:p w:rsidR="004D3434" w:rsidRPr="00A168FC" w:rsidRDefault="004D3434" w:rsidP="00927BFF">
      <w:pPr>
        <w:jc w:val="both"/>
        <w:rPr>
          <w:rFonts w:ascii="Arial" w:hAnsi="Arial" w:cs="Arial"/>
          <w:b/>
          <w:color w:val="000000"/>
          <w:sz w:val="16"/>
          <w:szCs w:val="14"/>
        </w:rPr>
      </w:pPr>
    </w:p>
    <w:p w:rsidR="00041B55" w:rsidRPr="00A168FC" w:rsidRDefault="00041B55" w:rsidP="00927BFF">
      <w:pPr>
        <w:jc w:val="both"/>
        <w:rPr>
          <w:rFonts w:ascii="Arial" w:hAnsi="Arial" w:cs="Arial"/>
          <w:b/>
          <w:color w:val="000000"/>
          <w:sz w:val="16"/>
          <w:szCs w:val="14"/>
        </w:rPr>
      </w:pPr>
    </w:p>
    <w:p w:rsidR="00041B55" w:rsidRPr="00A168FC" w:rsidRDefault="00041B55" w:rsidP="00927BFF">
      <w:pPr>
        <w:jc w:val="both"/>
        <w:rPr>
          <w:rFonts w:ascii="Arial" w:hAnsi="Arial" w:cs="Arial"/>
          <w:b/>
          <w:color w:val="000000"/>
          <w:sz w:val="16"/>
          <w:szCs w:val="14"/>
        </w:rPr>
      </w:pPr>
    </w:p>
    <w:p w:rsidR="00041B55" w:rsidRPr="00A168FC" w:rsidRDefault="00041B55" w:rsidP="00927BFF">
      <w:pPr>
        <w:jc w:val="both"/>
        <w:rPr>
          <w:rFonts w:ascii="Arial" w:hAnsi="Arial" w:cs="Arial"/>
          <w:b/>
          <w:color w:val="000000"/>
          <w:sz w:val="16"/>
          <w:szCs w:val="14"/>
        </w:rPr>
      </w:pPr>
    </w:p>
    <w:p w:rsidR="00304128" w:rsidRPr="00A168FC" w:rsidRDefault="00304128" w:rsidP="00927BFF">
      <w:pPr>
        <w:jc w:val="both"/>
        <w:rPr>
          <w:rFonts w:ascii="Arial" w:hAnsi="Arial" w:cs="Arial"/>
          <w:b/>
          <w:i/>
          <w:color w:val="000000"/>
          <w:sz w:val="16"/>
          <w:szCs w:val="14"/>
        </w:rPr>
      </w:pPr>
      <w:r w:rsidRPr="00A168FC">
        <w:rPr>
          <w:rFonts w:ascii="Arial" w:hAnsi="Arial" w:cs="Arial"/>
          <w:b/>
          <w:color w:val="000000"/>
          <w:sz w:val="16"/>
          <w:szCs w:val="14"/>
        </w:rPr>
        <w:lastRenderedPageBreak/>
        <w:t>INFORMACJE DLA P</w:t>
      </w:r>
      <w:r w:rsidR="003B38B5">
        <w:rPr>
          <w:rFonts w:ascii="Arial" w:hAnsi="Arial" w:cs="Arial"/>
          <w:b/>
          <w:color w:val="000000"/>
          <w:sz w:val="16"/>
          <w:szCs w:val="14"/>
        </w:rPr>
        <w:t>RACODAWCÓW ZGŁASZAJĄCYCH</w:t>
      </w:r>
      <w:r w:rsidRPr="00A168FC">
        <w:rPr>
          <w:rFonts w:ascii="Arial" w:hAnsi="Arial" w:cs="Arial"/>
          <w:b/>
          <w:color w:val="000000"/>
          <w:sz w:val="16"/>
          <w:szCs w:val="14"/>
        </w:rPr>
        <w:t xml:space="preserve"> OFERTĘ PRACY:</w:t>
      </w:r>
    </w:p>
    <w:p w:rsidR="00304128" w:rsidRPr="00A168FC" w:rsidRDefault="00304128" w:rsidP="00927BFF">
      <w:pPr>
        <w:jc w:val="both"/>
        <w:rPr>
          <w:rFonts w:ascii="Arial" w:hAnsi="Arial" w:cs="Arial"/>
          <w:strike/>
          <w:sz w:val="16"/>
          <w:szCs w:val="14"/>
        </w:rPr>
      </w:pPr>
      <w:r w:rsidRPr="003B38B5">
        <w:rPr>
          <w:rFonts w:ascii="Arial" w:hAnsi="Arial" w:cs="Arial"/>
          <w:strike/>
          <w:sz w:val="16"/>
          <w:szCs w:val="14"/>
        </w:rPr>
        <w:t xml:space="preserve">. </w:t>
      </w:r>
      <w:r w:rsidRPr="003B38B5">
        <w:rPr>
          <w:rFonts w:ascii="Arial" w:hAnsi="Arial" w:cs="Arial"/>
          <w:sz w:val="16"/>
          <w:szCs w:val="14"/>
        </w:rPr>
        <w:t xml:space="preserve">Pracodawca </w:t>
      </w:r>
      <w:r w:rsidRPr="00A168FC">
        <w:rPr>
          <w:rFonts w:ascii="Arial" w:hAnsi="Arial" w:cs="Arial"/>
          <w:color w:val="000000"/>
          <w:sz w:val="16"/>
          <w:szCs w:val="14"/>
        </w:rPr>
        <w:t>odnotowuje wynik rozmowy kwalifikacyjnej na wydanym skierowaniu</w:t>
      </w:r>
      <w:r w:rsidR="00D74645">
        <w:rPr>
          <w:rFonts w:ascii="Arial" w:hAnsi="Arial" w:cs="Arial"/>
          <w:color w:val="000000"/>
          <w:sz w:val="16"/>
          <w:szCs w:val="14"/>
        </w:rPr>
        <w:t>,</w:t>
      </w:r>
      <w:r w:rsidRPr="00A168FC">
        <w:rPr>
          <w:rFonts w:ascii="Arial" w:hAnsi="Arial" w:cs="Arial"/>
          <w:color w:val="000000"/>
          <w:sz w:val="16"/>
          <w:szCs w:val="14"/>
        </w:rPr>
        <w:t xml:space="preserve"> potwierdzając powyższe pieczątką oraz własnoręcznym podpisem.</w:t>
      </w:r>
    </w:p>
    <w:p w:rsidR="00304128" w:rsidRPr="00E1051C" w:rsidRDefault="009F15A7" w:rsidP="00927BFF">
      <w:pPr>
        <w:jc w:val="both"/>
        <w:rPr>
          <w:rFonts w:ascii="Arial" w:hAnsi="Arial" w:cs="Arial"/>
          <w:color w:val="000000" w:themeColor="text1"/>
          <w:sz w:val="16"/>
          <w:szCs w:val="14"/>
        </w:rPr>
      </w:pPr>
      <w:r w:rsidRPr="00A168FC">
        <w:rPr>
          <w:rFonts w:ascii="Arial" w:hAnsi="Arial" w:cs="Arial"/>
          <w:color w:val="000000"/>
          <w:sz w:val="16"/>
          <w:szCs w:val="14"/>
        </w:rPr>
        <w:t>-</w:t>
      </w:r>
      <w:r w:rsidR="000C5159" w:rsidRPr="00A168FC">
        <w:rPr>
          <w:rFonts w:ascii="Arial" w:hAnsi="Arial" w:cs="Arial"/>
          <w:color w:val="000000"/>
          <w:sz w:val="16"/>
          <w:szCs w:val="14"/>
        </w:rPr>
        <w:t xml:space="preserve"> </w:t>
      </w:r>
      <w:r w:rsidR="005F49D2" w:rsidRPr="00A168FC">
        <w:rPr>
          <w:rFonts w:ascii="Arial" w:hAnsi="Arial" w:cs="Arial"/>
          <w:color w:val="000000"/>
          <w:sz w:val="16"/>
          <w:szCs w:val="14"/>
        </w:rPr>
        <w:t>Powiatowy Urząd P</w:t>
      </w:r>
      <w:r w:rsidR="00304128" w:rsidRPr="00A168FC">
        <w:rPr>
          <w:rFonts w:ascii="Arial" w:hAnsi="Arial" w:cs="Arial"/>
          <w:color w:val="000000"/>
          <w:sz w:val="16"/>
          <w:szCs w:val="14"/>
        </w:rPr>
        <w:t xml:space="preserve">racy </w:t>
      </w:r>
      <w:r w:rsidR="003B38B5">
        <w:rPr>
          <w:rFonts w:ascii="Arial" w:hAnsi="Arial" w:cs="Arial"/>
          <w:color w:val="000000"/>
          <w:sz w:val="16"/>
          <w:szCs w:val="14"/>
        </w:rPr>
        <w:t xml:space="preserve">w Kielcach </w:t>
      </w:r>
      <w:r w:rsidR="00304128" w:rsidRPr="00A168FC">
        <w:rPr>
          <w:rFonts w:ascii="Arial" w:hAnsi="Arial" w:cs="Arial"/>
          <w:color w:val="000000"/>
          <w:sz w:val="16"/>
          <w:szCs w:val="14"/>
        </w:rPr>
        <w:t>nie może przyjąć oferty pr</w:t>
      </w:r>
      <w:r w:rsidR="005F49D2" w:rsidRPr="00A168FC">
        <w:rPr>
          <w:rFonts w:ascii="Arial" w:hAnsi="Arial" w:cs="Arial"/>
          <w:color w:val="000000"/>
          <w:sz w:val="16"/>
          <w:szCs w:val="14"/>
        </w:rPr>
        <w:t xml:space="preserve">acy, jeżeli pracodawca zawarł </w:t>
      </w:r>
      <w:r w:rsidR="00304128" w:rsidRPr="00A168FC">
        <w:rPr>
          <w:rFonts w:ascii="Arial" w:hAnsi="Arial" w:cs="Arial"/>
          <w:color w:val="000000"/>
          <w:sz w:val="16"/>
          <w:szCs w:val="14"/>
        </w:rPr>
        <w:t>w ofercie pracy wymagania, które narus</w:t>
      </w:r>
      <w:r w:rsidR="008C46FF" w:rsidRPr="00A168FC">
        <w:rPr>
          <w:rFonts w:ascii="Arial" w:hAnsi="Arial" w:cs="Arial"/>
          <w:color w:val="000000"/>
          <w:sz w:val="16"/>
          <w:szCs w:val="14"/>
        </w:rPr>
        <w:t xml:space="preserve">zają zasadę </w:t>
      </w:r>
      <w:r w:rsidRPr="00A168FC">
        <w:rPr>
          <w:rFonts w:ascii="Arial" w:hAnsi="Arial" w:cs="Arial"/>
          <w:color w:val="000000"/>
          <w:sz w:val="16"/>
          <w:szCs w:val="14"/>
        </w:rPr>
        <w:t xml:space="preserve">równego traktowania </w:t>
      </w:r>
      <w:r w:rsidR="00304128" w:rsidRPr="00A168FC">
        <w:rPr>
          <w:rFonts w:ascii="Arial" w:hAnsi="Arial" w:cs="Arial"/>
          <w:color w:val="000000"/>
          <w:sz w:val="16"/>
          <w:szCs w:val="14"/>
        </w:rPr>
        <w:t>w zatrudnieniu w rozumieniu przepisów prawa pracy i mogą dysk</w:t>
      </w:r>
      <w:r w:rsidR="005F49D2" w:rsidRPr="00A168FC">
        <w:rPr>
          <w:rFonts w:ascii="Arial" w:hAnsi="Arial" w:cs="Arial"/>
          <w:color w:val="000000"/>
          <w:sz w:val="16"/>
          <w:szCs w:val="14"/>
        </w:rPr>
        <w:t xml:space="preserve">ryminować kandydatów do pracy, </w:t>
      </w:r>
      <w:r w:rsidR="00304128" w:rsidRPr="00A168FC">
        <w:rPr>
          <w:rFonts w:ascii="Arial" w:hAnsi="Arial" w:cs="Arial"/>
          <w:color w:val="000000"/>
          <w:sz w:val="16"/>
          <w:szCs w:val="14"/>
        </w:rPr>
        <w:t xml:space="preserve">w szczególności ze względu na płeć, wiek, </w:t>
      </w:r>
      <w:r w:rsidR="00304128" w:rsidRPr="00A168FC">
        <w:rPr>
          <w:rFonts w:ascii="Arial" w:hAnsi="Arial" w:cs="Arial"/>
          <w:sz w:val="16"/>
          <w:szCs w:val="14"/>
        </w:rPr>
        <w:t xml:space="preserve">niepełnosprawność, rasę, religię, narodowość, przekonania polityczne, przynależność związkową, pochodzenie etniczne, wyznanie lub orientację </w:t>
      </w:r>
      <w:r w:rsidR="00304128" w:rsidRPr="00E1051C">
        <w:rPr>
          <w:rFonts w:ascii="Arial" w:hAnsi="Arial" w:cs="Arial"/>
          <w:color w:val="000000" w:themeColor="text1"/>
          <w:sz w:val="16"/>
          <w:szCs w:val="14"/>
        </w:rPr>
        <w:t>seksualną.</w:t>
      </w:r>
    </w:p>
    <w:p w:rsidR="00C53FE7" w:rsidRPr="00E1051C" w:rsidRDefault="00C53FE7" w:rsidP="00927BF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1051C">
        <w:rPr>
          <w:rFonts w:ascii="Arial" w:hAnsi="Arial" w:cs="Arial"/>
          <w:color w:val="000000" w:themeColor="text1"/>
          <w:sz w:val="16"/>
          <w:szCs w:val="16"/>
        </w:rPr>
        <w:t>- Pracodawca w zgłoszeniu oferty pracy wybiera PUP wiodący w zakresie realizacji oferty pracy, właściwy ze względu na siedzibę pracodawcy albo miejsce wykonywania pracy albo inny wybrany przez siebie PUP.</w:t>
      </w:r>
    </w:p>
    <w:p w:rsidR="00EB6C97" w:rsidRPr="00E1051C" w:rsidRDefault="00C53FE7" w:rsidP="00927BF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1051C">
        <w:rPr>
          <w:rFonts w:ascii="Arial" w:hAnsi="Arial" w:cs="Arial"/>
          <w:color w:val="000000" w:themeColor="text1"/>
          <w:sz w:val="16"/>
          <w:szCs w:val="14"/>
        </w:rPr>
        <w:t xml:space="preserve">- </w:t>
      </w:r>
      <w:r w:rsidR="00EB6C97" w:rsidRPr="00E1051C">
        <w:rPr>
          <w:rFonts w:ascii="Arial" w:hAnsi="Arial" w:cs="Arial"/>
          <w:color w:val="000000" w:themeColor="text1"/>
          <w:sz w:val="16"/>
          <w:szCs w:val="14"/>
        </w:rPr>
        <w:t xml:space="preserve">Powiatowy Urząd Pracy w Kielcach może nie wprowadzać oferty pracy do </w:t>
      </w:r>
      <w:proofErr w:type="spellStart"/>
      <w:r w:rsidR="00EB6C97" w:rsidRPr="00E1051C">
        <w:rPr>
          <w:rFonts w:ascii="Arial" w:hAnsi="Arial" w:cs="Arial"/>
          <w:color w:val="000000" w:themeColor="text1"/>
          <w:sz w:val="16"/>
          <w:szCs w:val="14"/>
        </w:rPr>
        <w:t>ePracy</w:t>
      </w:r>
      <w:proofErr w:type="spellEnd"/>
      <w:r w:rsidR="00EB6C97" w:rsidRPr="00E1051C">
        <w:rPr>
          <w:rFonts w:ascii="Arial" w:hAnsi="Arial" w:cs="Arial"/>
          <w:color w:val="000000" w:themeColor="text1"/>
          <w:sz w:val="16"/>
          <w:szCs w:val="14"/>
        </w:rPr>
        <w:t>, jeżeli pracodawca</w:t>
      </w:r>
      <w:r w:rsidR="00EB6C97" w:rsidRPr="00E1051C">
        <w:rPr>
          <w:rFonts w:ascii="Arial" w:hAnsi="Arial" w:cs="Arial"/>
          <w:color w:val="000000" w:themeColor="text1"/>
          <w:sz w:val="16"/>
          <w:szCs w:val="16"/>
        </w:rPr>
        <w:t xml:space="preserve"> w okresie 365 dni przed dniem zgłoszenia oferty pracy został </w:t>
      </w:r>
      <w:r w:rsidR="008453CF" w:rsidRPr="00E1051C">
        <w:rPr>
          <w:rFonts w:ascii="Arial" w:hAnsi="Arial" w:cs="Arial"/>
          <w:color w:val="000000" w:themeColor="text1"/>
          <w:sz w:val="16"/>
          <w:szCs w:val="16"/>
        </w:rPr>
        <w:t xml:space="preserve">prawomocnie </w:t>
      </w:r>
      <w:r w:rsidR="00AE2374" w:rsidRPr="00E1051C">
        <w:rPr>
          <w:rFonts w:ascii="Arial" w:hAnsi="Arial" w:cs="Arial"/>
          <w:color w:val="000000" w:themeColor="text1"/>
          <w:sz w:val="16"/>
          <w:szCs w:val="16"/>
        </w:rPr>
        <w:t xml:space="preserve">ukarany </w:t>
      </w:r>
      <w:r w:rsidR="008453CF" w:rsidRPr="00E1051C">
        <w:rPr>
          <w:rFonts w:ascii="Arial" w:hAnsi="Arial" w:cs="Arial"/>
          <w:color w:val="000000" w:themeColor="text1"/>
          <w:sz w:val="16"/>
          <w:szCs w:val="16"/>
        </w:rPr>
        <w:t xml:space="preserve">za wykroczenie </w:t>
      </w:r>
      <w:r w:rsidR="00AE2374" w:rsidRPr="00E1051C">
        <w:rPr>
          <w:rFonts w:ascii="Arial" w:hAnsi="Arial" w:cs="Arial"/>
          <w:color w:val="000000" w:themeColor="text1"/>
          <w:sz w:val="16"/>
          <w:szCs w:val="16"/>
        </w:rPr>
        <w:t>lub</w:t>
      </w:r>
      <w:r w:rsidR="003B38B5">
        <w:rPr>
          <w:rFonts w:ascii="Arial" w:hAnsi="Arial" w:cs="Arial"/>
          <w:color w:val="000000" w:themeColor="text1"/>
          <w:sz w:val="16"/>
          <w:szCs w:val="16"/>
        </w:rPr>
        <w:t xml:space="preserve"> prawomocnie skazany</w:t>
      </w:r>
      <w:r w:rsidR="00D74645">
        <w:rPr>
          <w:rFonts w:ascii="Arial" w:hAnsi="Arial" w:cs="Arial"/>
          <w:color w:val="000000" w:themeColor="text1"/>
          <w:sz w:val="16"/>
          <w:szCs w:val="16"/>
        </w:rPr>
        <w:t xml:space="preserve"> za</w:t>
      </w:r>
      <w:r w:rsidR="003B38B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453CF" w:rsidRPr="00E1051C">
        <w:rPr>
          <w:rFonts w:ascii="Arial" w:hAnsi="Arial" w:cs="Arial"/>
          <w:color w:val="000000" w:themeColor="text1"/>
          <w:sz w:val="16"/>
          <w:szCs w:val="16"/>
        </w:rPr>
        <w:t xml:space="preserve">przestępstwo </w:t>
      </w:r>
      <w:r w:rsidR="00AE2374" w:rsidRPr="00E1051C">
        <w:rPr>
          <w:rFonts w:ascii="Arial" w:hAnsi="Arial" w:cs="Arial"/>
          <w:color w:val="000000" w:themeColor="text1"/>
          <w:sz w:val="16"/>
          <w:szCs w:val="16"/>
        </w:rPr>
        <w:t>przeciwko przepisom prawa pracy</w:t>
      </w:r>
      <w:r w:rsidR="008453CF" w:rsidRPr="00E1051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B6C97" w:rsidRPr="00E1051C">
        <w:rPr>
          <w:rFonts w:ascii="Arial" w:hAnsi="Arial" w:cs="Arial"/>
          <w:color w:val="000000" w:themeColor="text1"/>
          <w:sz w:val="16"/>
          <w:szCs w:val="16"/>
        </w:rPr>
        <w:t>albo jest objęty postępowaniem dotyczącym naruszenia przepisów prawa pr</w:t>
      </w:r>
      <w:r w:rsidR="00AE2374" w:rsidRPr="00E1051C">
        <w:rPr>
          <w:rFonts w:ascii="Arial" w:hAnsi="Arial" w:cs="Arial"/>
          <w:color w:val="000000" w:themeColor="text1"/>
          <w:sz w:val="16"/>
          <w:szCs w:val="16"/>
        </w:rPr>
        <w:t>acy lub w innych uzasadnionych przypadkach.</w:t>
      </w:r>
    </w:p>
    <w:p w:rsidR="00567465" w:rsidRPr="00E1051C" w:rsidRDefault="00567465" w:rsidP="00927BF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1051C">
        <w:rPr>
          <w:rFonts w:ascii="Arial" w:hAnsi="Arial" w:cs="Arial"/>
          <w:color w:val="000000" w:themeColor="text1"/>
          <w:sz w:val="16"/>
          <w:szCs w:val="16"/>
        </w:rPr>
        <w:t xml:space="preserve">- </w:t>
      </w:r>
      <w:r w:rsidRPr="00E1051C">
        <w:rPr>
          <w:rFonts w:ascii="Arial" w:hAnsi="Arial" w:cs="Arial"/>
          <w:color w:val="000000" w:themeColor="text1"/>
          <w:sz w:val="16"/>
          <w:szCs w:val="14"/>
        </w:rPr>
        <w:t>Powiatowy Urząd Pracy w Kielcach może odmówić publikacji oferty pracy w</w:t>
      </w:r>
      <w:r w:rsidR="003C34B2" w:rsidRPr="00E1051C">
        <w:rPr>
          <w:rFonts w:ascii="Arial" w:hAnsi="Arial" w:cs="Arial"/>
          <w:color w:val="000000" w:themeColor="text1"/>
          <w:sz w:val="16"/>
          <w:szCs w:val="14"/>
        </w:rPr>
        <w:t xml:space="preserve"> </w:t>
      </w:r>
      <w:proofErr w:type="spellStart"/>
      <w:r w:rsidR="003C34B2" w:rsidRPr="00E1051C">
        <w:rPr>
          <w:rFonts w:ascii="Arial" w:hAnsi="Arial" w:cs="Arial"/>
          <w:color w:val="000000" w:themeColor="text1"/>
          <w:sz w:val="16"/>
          <w:szCs w:val="14"/>
        </w:rPr>
        <w:t>ePracy</w:t>
      </w:r>
      <w:proofErr w:type="spellEnd"/>
      <w:r w:rsidR="003C34B2" w:rsidRPr="00E1051C">
        <w:rPr>
          <w:rFonts w:ascii="Arial" w:hAnsi="Arial" w:cs="Arial"/>
          <w:color w:val="000000" w:themeColor="text1"/>
          <w:sz w:val="16"/>
          <w:szCs w:val="14"/>
        </w:rPr>
        <w:t>, w przypadku zaległości, o których mowa w</w:t>
      </w:r>
      <w:r w:rsidR="00FA2558" w:rsidRPr="00E1051C">
        <w:rPr>
          <w:rFonts w:ascii="Arial" w:hAnsi="Arial" w:cs="Arial"/>
          <w:color w:val="000000" w:themeColor="text1"/>
          <w:sz w:val="16"/>
          <w:szCs w:val="14"/>
        </w:rPr>
        <w:t xml:space="preserve"> art. 83</w:t>
      </w:r>
      <w:r w:rsidR="003C34B2" w:rsidRPr="00E1051C">
        <w:rPr>
          <w:rFonts w:ascii="Arial" w:hAnsi="Arial" w:cs="Arial"/>
          <w:color w:val="000000" w:themeColor="text1"/>
          <w:sz w:val="16"/>
          <w:szCs w:val="14"/>
        </w:rPr>
        <w:t xml:space="preserve"> ust.13</w:t>
      </w:r>
      <w:r w:rsidR="00FA2558" w:rsidRPr="00E1051C">
        <w:rPr>
          <w:rFonts w:ascii="Arial" w:hAnsi="Arial" w:cs="Arial"/>
          <w:color w:val="000000" w:themeColor="text1"/>
          <w:sz w:val="16"/>
          <w:szCs w:val="14"/>
        </w:rPr>
        <w:t xml:space="preserve"> ustawy </w:t>
      </w:r>
      <w:r w:rsidR="00FA2558" w:rsidRPr="00E1051C">
        <w:rPr>
          <w:rFonts w:ascii="Arial" w:hAnsi="Arial" w:cs="Arial"/>
          <w:color w:val="000000" w:themeColor="text1"/>
          <w:sz w:val="16"/>
          <w:szCs w:val="14"/>
        </w:rPr>
        <w:br/>
        <w:t>o rynku pracy i służbach zatrudnienia</w:t>
      </w:r>
    </w:p>
    <w:p w:rsidR="00EB6C97" w:rsidRPr="00E1051C" w:rsidRDefault="00E772BA" w:rsidP="00927BF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1051C">
        <w:rPr>
          <w:rFonts w:ascii="Arial" w:hAnsi="Arial" w:cs="Arial"/>
          <w:color w:val="000000" w:themeColor="text1"/>
          <w:sz w:val="16"/>
          <w:szCs w:val="16"/>
        </w:rPr>
        <w:t>- Pracodawca poza wybranym PUP wiodącego może wybrać dodatkowe PUP odpowiedzialne za realizację oferty pracy w szczególności, jeżeli miejscem wykonywania pracy określonym w ofercie jest województwo lub teren całego kraju.</w:t>
      </w:r>
    </w:p>
    <w:p w:rsidR="000328C2" w:rsidRDefault="00D03FB1" w:rsidP="00927BFF">
      <w:pPr>
        <w:jc w:val="both"/>
        <w:rPr>
          <w:rFonts w:ascii="Arial" w:hAnsi="Arial" w:cs="Arial"/>
          <w:color w:val="000000"/>
          <w:sz w:val="16"/>
          <w:szCs w:val="14"/>
        </w:rPr>
      </w:pPr>
      <w:r w:rsidRPr="00A168FC">
        <w:rPr>
          <w:rFonts w:ascii="Arial" w:hAnsi="Arial" w:cs="Arial"/>
          <w:sz w:val="16"/>
          <w:szCs w:val="14"/>
        </w:rPr>
        <w:t xml:space="preserve">-  Pracodawca niezwłocznie zgłasza do PUP fakt znalezienia odpowiedniego kandydata </w:t>
      </w:r>
      <w:r w:rsidRPr="00A168FC">
        <w:rPr>
          <w:rFonts w:ascii="Arial" w:hAnsi="Arial" w:cs="Arial"/>
          <w:color w:val="000000"/>
          <w:sz w:val="16"/>
          <w:szCs w:val="14"/>
        </w:rPr>
        <w:t>do pracy.</w:t>
      </w:r>
    </w:p>
    <w:p w:rsidR="008453CF" w:rsidRPr="00A168FC" w:rsidRDefault="008453CF" w:rsidP="00927BFF">
      <w:pPr>
        <w:jc w:val="both"/>
        <w:rPr>
          <w:rFonts w:ascii="Arial" w:hAnsi="Arial" w:cs="Arial"/>
          <w:color w:val="000000"/>
          <w:sz w:val="16"/>
          <w:szCs w:val="14"/>
        </w:rPr>
      </w:pPr>
      <w:r>
        <w:rPr>
          <w:rFonts w:ascii="Arial" w:hAnsi="Arial" w:cs="Arial"/>
          <w:color w:val="000000"/>
          <w:sz w:val="16"/>
          <w:szCs w:val="14"/>
        </w:rPr>
        <w:t xml:space="preserve">- Odmowa publikacji oferty pracy w </w:t>
      </w:r>
      <w:proofErr w:type="spellStart"/>
      <w:r>
        <w:rPr>
          <w:rFonts w:ascii="Arial" w:hAnsi="Arial" w:cs="Arial"/>
          <w:color w:val="000000"/>
          <w:sz w:val="16"/>
          <w:szCs w:val="14"/>
        </w:rPr>
        <w:t>ePracy</w:t>
      </w:r>
      <w:proofErr w:type="spellEnd"/>
      <w:r>
        <w:rPr>
          <w:rFonts w:ascii="Arial" w:hAnsi="Arial" w:cs="Arial"/>
          <w:color w:val="000000"/>
          <w:sz w:val="16"/>
          <w:szCs w:val="14"/>
        </w:rPr>
        <w:t xml:space="preserve"> przez PU</w:t>
      </w:r>
      <w:r w:rsidR="003752A0">
        <w:rPr>
          <w:rFonts w:ascii="Arial" w:hAnsi="Arial" w:cs="Arial"/>
          <w:color w:val="000000"/>
          <w:sz w:val="16"/>
          <w:szCs w:val="14"/>
        </w:rPr>
        <w:t>P wymaga przekazania pracodawcy</w:t>
      </w:r>
      <w:r>
        <w:rPr>
          <w:rFonts w:ascii="Arial" w:hAnsi="Arial" w:cs="Arial"/>
          <w:color w:val="000000"/>
          <w:sz w:val="16"/>
          <w:szCs w:val="14"/>
        </w:rPr>
        <w:t xml:space="preserve"> pisemnego uzasadnienia. </w:t>
      </w:r>
    </w:p>
    <w:p w:rsidR="007919AA" w:rsidRPr="00A168FC" w:rsidRDefault="007919AA" w:rsidP="00E23955">
      <w:pPr>
        <w:rPr>
          <w:rFonts w:ascii="Arial" w:hAnsi="Arial" w:cs="Arial"/>
          <w:color w:val="000000"/>
          <w:sz w:val="16"/>
          <w:szCs w:val="14"/>
        </w:rPr>
      </w:pPr>
    </w:p>
    <w:p w:rsidR="007919AA" w:rsidRPr="00A168FC" w:rsidRDefault="007919AA" w:rsidP="00E23955">
      <w:pPr>
        <w:rPr>
          <w:rFonts w:ascii="Arial" w:hAnsi="Arial" w:cs="Arial"/>
          <w:color w:val="000000"/>
          <w:sz w:val="16"/>
          <w:szCs w:val="14"/>
        </w:rPr>
      </w:pPr>
    </w:p>
    <w:p w:rsidR="007919AA" w:rsidRPr="00A168FC" w:rsidRDefault="007919AA" w:rsidP="00E23955">
      <w:pPr>
        <w:rPr>
          <w:rFonts w:ascii="Arial" w:hAnsi="Arial" w:cs="Arial"/>
          <w:b/>
          <w:i/>
          <w:color w:val="000000"/>
          <w:sz w:val="14"/>
          <w:szCs w:val="14"/>
        </w:rPr>
      </w:pPr>
    </w:p>
    <w:p w:rsidR="00C9512C" w:rsidRPr="00A168FC" w:rsidRDefault="00C9512C" w:rsidP="00E23955">
      <w:pPr>
        <w:rPr>
          <w:rFonts w:ascii="Arial" w:hAnsi="Arial" w:cs="Arial"/>
          <w:b/>
          <w:i/>
          <w:color w:val="000000"/>
          <w:sz w:val="14"/>
          <w:szCs w:val="14"/>
        </w:rPr>
      </w:pPr>
    </w:p>
    <w:p w:rsidR="000328C2" w:rsidRPr="00A168FC" w:rsidRDefault="000328C2" w:rsidP="00E23955">
      <w:pPr>
        <w:rPr>
          <w:rFonts w:ascii="Arial" w:hAnsi="Arial" w:cs="Arial"/>
          <w:b/>
          <w:i/>
          <w:color w:val="000000"/>
          <w:sz w:val="14"/>
          <w:szCs w:val="14"/>
        </w:rPr>
      </w:pPr>
    </w:p>
    <w:p w:rsidR="00927BFF" w:rsidRPr="00A168FC" w:rsidRDefault="00927BFF" w:rsidP="00E23955">
      <w:pPr>
        <w:rPr>
          <w:rFonts w:ascii="Arial" w:hAnsi="Arial" w:cs="Arial"/>
          <w:b/>
          <w:i/>
          <w:color w:val="000000"/>
          <w:sz w:val="14"/>
          <w:szCs w:val="14"/>
        </w:rPr>
      </w:pPr>
    </w:p>
    <w:p w:rsidR="00927BFF" w:rsidRPr="00A168FC" w:rsidRDefault="00927BFF" w:rsidP="00E23955">
      <w:pPr>
        <w:rPr>
          <w:rFonts w:ascii="Arial" w:hAnsi="Arial" w:cs="Arial"/>
          <w:b/>
          <w:i/>
          <w:color w:val="000000"/>
          <w:sz w:val="14"/>
          <w:szCs w:val="14"/>
        </w:rPr>
      </w:pPr>
    </w:p>
    <w:p w:rsidR="00927BFF" w:rsidRPr="00A168FC" w:rsidRDefault="00927BFF" w:rsidP="00E23955">
      <w:pPr>
        <w:rPr>
          <w:rFonts w:ascii="Arial" w:hAnsi="Arial" w:cs="Arial"/>
          <w:b/>
          <w:i/>
          <w:color w:val="000000"/>
          <w:sz w:val="14"/>
          <w:szCs w:val="14"/>
        </w:rPr>
      </w:pPr>
    </w:p>
    <w:p w:rsidR="00FF5467" w:rsidRPr="00A168FC" w:rsidRDefault="00FF5467" w:rsidP="00E23955">
      <w:pPr>
        <w:rPr>
          <w:rFonts w:ascii="Arial" w:hAnsi="Arial" w:cs="Arial"/>
          <w:b/>
          <w:i/>
          <w:color w:val="000000"/>
          <w:sz w:val="14"/>
          <w:szCs w:val="14"/>
        </w:rPr>
      </w:pPr>
    </w:p>
    <w:p w:rsidR="000328C2" w:rsidRPr="00A168FC" w:rsidRDefault="000328C2" w:rsidP="00E23955">
      <w:pPr>
        <w:rPr>
          <w:rFonts w:ascii="Arial" w:hAnsi="Arial" w:cs="Arial"/>
          <w:b/>
          <w:i/>
          <w:color w:val="000000"/>
          <w:sz w:val="14"/>
          <w:szCs w:val="14"/>
        </w:rPr>
      </w:pPr>
    </w:p>
    <w:p w:rsidR="00B857AF" w:rsidRPr="00A168FC" w:rsidRDefault="00B857AF" w:rsidP="0071707C">
      <w:pPr>
        <w:rPr>
          <w:rFonts w:ascii="Arial" w:hAnsi="Arial" w:cs="Arial"/>
          <w:color w:val="000000"/>
          <w:sz w:val="16"/>
          <w:szCs w:val="18"/>
        </w:rPr>
      </w:pPr>
      <w:r w:rsidRPr="00A168FC">
        <w:rPr>
          <w:rFonts w:ascii="Arial" w:hAnsi="Arial" w:cs="Arial"/>
          <w:color w:val="000000"/>
          <w:sz w:val="16"/>
          <w:szCs w:val="18"/>
        </w:rPr>
        <w:t>……………………………</w:t>
      </w:r>
      <w:r w:rsidR="00E23955" w:rsidRPr="00A168FC">
        <w:rPr>
          <w:rFonts w:ascii="Arial" w:hAnsi="Arial" w:cs="Arial"/>
          <w:color w:val="000000"/>
          <w:sz w:val="16"/>
          <w:szCs w:val="18"/>
        </w:rPr>
        <w:t>….</w:t>
      </w:r>
      <w:r w:rsidRPr="00A168FC">
        <w:rPr>
          <w:rFonts w:ascii="Arial" w:hAnsi="Arial" w:cs="Arial"/>
          <w:color w:val="000000"/>
          <w:sz w:val="16"/>
          <w:szCs w:val="18"/>
        </w:rPr>
        <w:t>……</w:t>
      </w:r>
      <w:r w:rsidR="003B38B5">
        <w:rPr>
          <w:rFonts w:ascii="Arial" w:hAnsi="Arial" w:cs="Arial"/>
          <w:color w:val="000000"/>
          <w:sz w:val="16"/>
          <w:szCs w:val="18"/>
        </w:rPr>
        <w:t>..</w:t>
      </w:r>
      <w:r w:rsidR="0071707C" w:rsidRPr="00A168FC">
        <w:rPr>
          <w:rFonts w:ascii="Arial" w:hAnsi="Arial" w:cs="Arial"/>
          <w:color w:val="000000"/>
          <w:sz w:val="16"/>
          <w:szCs w:val="18"/>
        </w:rPr>
        <w:t xml:space="preserve">                                                                                                     …………………………………………..........................</w:t>
      </w:r>
      <w:r w:rsidR="00E23955" w:rsidRPr="00A168FC">
        <w:rPr>
          <w:rFonts w:ascii="Arial" w:hAnsi="Arial" w:cs="Arial"/>
          <w:color w:val="000000"/>
          <w:sz w:val="16"/>
          <w:szCs w:val="18"/>
        </w:rPr>
        <w:t xml:space="preserve">     </w:t>
      </w:r>
      <w:r w:rsidR="00DA4A9F" w:rsidRPr="00A168FC">
        <w:rPr>
          <w:rFonts w:ascii="Arial" w:hAnsi="Arial" w:cs="Arial"/>
          <w:color w:val="000000"/>
          <w:sz w:val="16"/>
          <w:szCs w:val="18"/>
        </w:rPr>
        <w:t xml:space="preserve">                                                            </w:t>
      </w:r>
      <w:r w:rsidR="0032125E" w:rsidRPr="00A168FC">
        <w:rPr>
          <w:rFonts w:ascii="Arial" w:hAnsi="Arial" w:cs="Arial"/>
          <w:color w:val="000000"/>
          <w:sz w:val="16"/>
          <w:szCs w:val="18"/>
        </w:rPr>
        <w:t xml:space="preserve"> </w:t>
      </w:r>
      <w:r w:rsidR="00E23955" w:rsidRPr="00A168FC">
        <w:rPr>
          <w:rFonts w:ascii="Arial" w:hAnsi="Arial" w:cs="Arial"/>
          <w:color w:val="000000"/>
          <w:sz w:val="16"/>
          <w:szCs w:val="18"/>
        </w:rPr>
        <w:t xml:space="preserve">                       </w:t>
      </w:r>
      <w:r w:rsidR="0032125E" w:rsidRPr="00A168FC">
        <w:rPr>
          <w:rFonts w:ascii="Arial" w:hAnsi="Arial" w:cs="Arial"/>
          <w:color w:val="000000"/>
          <w:sz w:val="16"/>
          <w:szCs w:val="18"/>
        </w:rPr>
        <w:t xml:space="preserve"> </w:t>
      </w:r>
      <w:r w:rsidR="00E23955" w:rsidRPr="00A168FC">
        <w:rPr>
          <w:rFonts w:ascii="Arial" w:hAnsi="Arial" w:cs="Arial"/>
          <w:color w:val="000000"/>
          <w:sz w:val="16"/>
          <w:szCs w:val="18"/>
        </w:rPr>
        <w:t xml:space="preserve">           </w:t>
      </w:r>
    </w:p>
    <w:p w:rsidR="00162B39" w:rsidRPr="00A168FC" w:rsidRDefault="00B857AF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  <w:r w:rsidRPr="00A168FC">
        <w:rPr>
          <w:rFonts w:ascii="Arial" w:hAnsi="Arial" w:cs="Arial"/>
          <w:color w:val="000000"/>
          <w:sz w:val="14"/>
          <w:szCs w:val="18"/>
        </w:rPr>
        <w:t>data, pieczątka</w:t>
      </w:r>
      <w:r w:rsidR="001048DE" w:rsidRPr="00A168FC">
        <w:rPr>
          <w:rFonts w:ascii="Arial" w:hAnsi="Arial" w:cs="Arial"/>
          <w:color w:val="000000"/>
          <w:sz w:val="14"/>
          <w:szCs w:val="18"/>
        </w:rPr>
        <w:t xml:space="preserve"> </w:t>
      </w:r>
      <w:r w:rsidR="003B38B5">
        <w:rPr>
          <w:rFonts w:ascii="Arial" w:hAnsi="Arial" w:cs="Arial"/>
          <w:color w:val="000000"/>
          <w:sz w:val="14"/>
          <w:szCs w:val="18"/>
        </w:rPr>
        <w:t>i podpis doradcy ds. zatrudnienia</w:t>
      </w:r>
      <w:r w:rsidRPr="00A168FC">
        <w:rPr>
          <w:rFonts w:ascii="Arial" w:hAnsi="Arial" w:cs="Arial"/>
          <w:color w:val="000000"/>
          <w:sz w:val="14"/>
          <w:szCs w:val="18"/>
        </w:rPr>
        <w:t xml:space="preserve">                                                                                                             </w:t>
      </w:r>
      <w:r w:rsidR="0071707C" w:rsidRPr="00A168FC">
        <w:rPr>
          <w:rFonts w:ascii="Arial" w:hAnsi="Arial" w:cs="Arial"/>
          <w:color w:val="000000"/>
          <w:sz w:val="14"/>
          <w:szCs w:val="18"/>
        </w:rPr>
        <w:t xml:space="preserve"> </w:t>
      </w:r>
      <w:r w:rsidR="00162B39" w:rsidRPr="00A168FC">
        <w:rPr>
          <w:rFonts w:ascii="Arial" w:hAnsi="Arial" w:cs="Arial"/>
          <w:color w:val="000000"/>
          <w:sz w:val="14"/>
          <w:szCs w:val="18"/>
        </w:rPr>
        <w:t xml:space="preserve">              </w:t>
      </w:r>
      <w:r w:rsidRPr="00A168FC">
        <w:rPr>
          <w:rFonts w:ascii="Arial" w:hAnsi="Arial" w:cs="Arial"/>
          <w:color w:val="000000"/>
          <w:sz w:val="14"/>
          <w:szCs w:val="18"/>
        </w:rPr>
        <w:t xml:space="preserve"> data, podpi</w:t>
      </w:r>
      <w:r w:rsidR="00E23955" w:rsidRPr="00A168FC">
        <w:rPr>
          <w:rFonts w:ascii="Arial" w:hAnsi="Arial" w:cs="Arial"/>
          <w:color w:val="000000"/>
          <w:sz w:val="14"/>
          <w:szCs w:val="18"/>
        </w:rPr>
        <w:t>s i pieczęć pracodawcy</w:t>
      </w:r>
      <w:r w:rsidR="0071707C" w:rsidRPr="00A168FC">
        <w:rPr>
          <w:rFonts w:ascii="Arial" w:hAnsi="Arial" w:cs="Arial"/>
          <w:color w:val="000000"/>
          <w:sz w:val="14"/>
          <w:szCs w:val="18"/>
        </w:rPr>
        <w:t xml:space="preserve"> </w:t>
      </w:r>
    </w:p>
    <w:p w:rsidR="00284632" w:rsidRPr="00A168FC" w:rsidRDefault="00162B39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  <w:r w:rsidRPr="00A168FC">
        <w:rPr>
          <w:rFonts w:ascii="Arial" w:hAnsi="Arial" w:cs="Arial"/>
          <w:color w:val="000000"/>
          <w:sz w:val="14"/>
          <w:szCs w:val="18"/>
        </w:rPr>
        <w:t xml:space="preserve">       </w:t>
      </w:r>
      <w:r w:rsidR="00E23955" w:rsidRPr="00A168FC">
        <w:rPr>
          <w:rFonts w:ascii="Arial" w:hAnsi="Arial" w:cs="Arial"/>
          <w:color w:val="000000"/>
          <w:sz w:val="14"/>
          <w:szCs w:val="18"/>
        </w:rPr>
        <w:t>przyjmującego ofertę</w:t>
      </w:r>
      <w:r w:rsidR="0071707C" w:rsidRPr="00A168FC">
        <w:rPr>
          <w:rFonts w:ascii="Arial" w:hAnsi="Arial" w:cs="Arial"/>
          <w:color w:val="000000"/>
          <w:sz w:val="14"/>
          <w:szCs w:val="18"/>
        </w:rPr>
        <w:t xml:space="preserve"> </w:t>
      </w:r>
      <w:r w:rsidR="00E23955" w:rsidRPr="00A168FC">
        <w:rPr>
          <w:rFonts w:ascii="Arial" w:hAnsi="Arial" w:cs="Arial"/>
          <w:color w:val="000000"/>
          <w:sz w:val="14"/>
          <w:szCs w:val="18"/>
        </w:rPr>
        <w:t>pracy</w:t>
      </w: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9F6922" w:rsidRPr="00A168FC" w:rsidRDefault="009F6922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9F6922" w:rsidRPr="00A168FC" w:rsidRDefault="009F6922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9F6922" w:rsidRPr="00A168FC" w:rsidRDefault="009F6922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9F6922" w:rsidRPr="00A168FC" w:rsidRDefault="009F6922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9F6922" w:rsidRPr="00A168FC" w:rsidRDefault="009F6922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9F6922" w:rsidRPr="00A168FC" w:rsidRDefault="009F6922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9F6922" w:rsidRPr="00A168FC" w:rsidRDefault="009F6922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9F6922" w:rsidRPr="00A168FC" w:rsidRDefault="009F6922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9F6922" w:rsidRPr="00A168FC" w:rsidRDefault="009F6922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9F6922" w:rsidRPr="00A168FC" w:rsidRDefault="009F6922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9F6922" w:rsidRPr="00A168FC" w:rsidRDefault="009F6922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D74DE3" w:rsidRPr="00A168FC" w:rsidRDefault="00D74DE3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D74DE3" w:rsidRPr="00A168FC" w:rsidRDefault="00D74DE3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7919AA" w:rsidRPr="00A168FC" w:rsidRDefault="007919AA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253B86" w:rsidRPr="00A168FC" w:rsidRDefault="00253B86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253B86" w:rsidRPr="00A168FC" w:rsidRDefault="00253B86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253B86" w:rsidRPr="00A168FC" w:rsidRDefault="00253B86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C9512C" w:rsidRPr="00A168FC" w:rsidRDefault="00C9512C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C9512C" w:rsidRPr="00A168FC" w:rsidRDefault="00C9512C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C9512C" w:rsidRPr="00A168FC" w:rsidRDefault="00C9512C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C9512C" w:rsidRPr="00A168FC" w:rsidRDefault="00C9512C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C9512C" w:rsidRPr="00A168FC" w:rsidRDefault="00C9512C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C9512C" w:rsidRPr="00A168FC" w:rsidRDefault="00C9512C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C9512C" w:rsidRPr="00A168FC" w:rsidRDefault="00C9512C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C9512C" w:rsidRPr="00A168FC" w:rsidRDefault="00C9512C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C9512C" w:rsidRPr="00A168FC" w:rsidRDefault="00C9512C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C9512C" w:rsidRPr="00A168FC" w:rsidRDefault="00C9512C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p w:rsidR="00253B86" w:rsidRPr="00A168FC" w:rsidRDefault="00253B86" w:rsidP="0026312C">
      <w:pPr>
        <w:pStyle w:val="Zawartotabeli"/>
        <w:widowControl/>
        <w:tabs>
          <w:tab w:val="left" w:pos="-5103"/>
        </w:tabs>
        <w:spacing w:after="0"/>
        <w:rPr>
          <w:rFonts w:ascii="Arial" w:hAnsi="Arial" w:cs="Arial"/>
          <w:color w:val="000000"/>
          <w:sz w:val="14"/>
          <w:szCs w:val="18"/>
        </w:rPr>
      </w:pPr>
    </w:p>
    <w:tbl>
      <w:tblPr>
        <w:tblW w:w="1117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9"/>
        <w:gridCol w:w="3753"/>
        <w:gridCol w:w="3648"/>
      </w:tblGrid>
      <w:tr w:rsidR="00047581" w:rsidRPr="00A168FC" w:rsidTr="003B38B5">
        <w:tc>
          <w:tcPr>
            <w:tcW w:w="1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047581">
            <w:pPr>
              <w:pStyle w:val="Zawartotabeli"/>
              <w:widowControl/>
              <w:numPr>
                <w:ilvl w:val="0"/>
                <w:numId w:val="7"/>
              </w:numPr>
              <w:spacing w:after="0"/>
              <w:ind w:left="601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A168FC">
              <w:rPr>
                <w:rFonts w:ascii="Arial" w:hAnsi="Arial" w:cs="Arial"/>
                <w:b/>
                <w:color w:val="000000"/>
                <w:szCs w:val="24"/>
              </w:rPr>
              <w:t>Ustalenia i aktualizacja</w:t>
            </w:r>
            <w:r w:rsidRPr="00A168FC">
              <w:rPr>
                <w:rFonts w:ascii="Arial" w:hAnsi="Arial" w:cs="Arial"/>
                <w:color w:val="000000"/>
              </w:rPr>
              <w:tab/>
            </w:r>
          </w:p>
        </w:tc>
      </w:tr>
      <w:tr w:rsidR="00047581" w:rsidRPr="00A168FC" w:rsidTr="003B38B5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047581">
            <w:pPr>
              <w:pStyle w:val="Zawartotabeli"/>
              <w:widowControl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Ustalenia z pracodawcą: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047581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047581">
            <w:pPr>
              <w:pStyle w:val="Zawartotabeli"/>
              <w:widowControl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Ustalenia z pracodawcą: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047581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047581">
            <w:pPr>
              <w:pStyle w:val="Zawartotabeli"/>
              <w:widowControl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Ustalenia z pracodawcą: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047581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047581" w:rsidRPr="00A168FC" w:rsidTr="003B38B5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F554CE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581" w:rsidRPr="00A168FC" w:rsidRDefault="00047581" w:rsidP="00F554CE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……………………..…………………..</w:t>
            </w:r>
          </w:p>
          <w:p w:rsidR="00047581" w:rsidRPr="00A168FC" w:rsidRDefault="00047581" w:rsidP="003B38B5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data, pie</w:t>
            </w:r>
            <w:r w:rsidR="003B38B5">
              <w:rPr>
                <w:rFonts w:ascii="Arial" w:hAnsi="Arial" w:cs="Arial"/>
                <w:color w:val="000000"/>
                <w:sz w:val="18"/>
                <w:szCs w:val="18"/>
              </w:rPr>
              <w:t xml:space="preserve">czątka i podpis doradcy </w:t>
            </w:r>
            <w:r w:rsidR="003B38B5">
              <w:rPr>
                <w:rFonts w:ascii="Arial" w:hAnsi="Arial" w:cs="Arial"/>
                <w:color w:val="000000"/>
                <w:sz w:val="18"/>
                <w:szCs w:val="18"/>
              </w:rPr>
              <w:br/>
              <w:t>ds. zatrudnienia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F554CE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581" w:rsidRPr="00A168FC" w:rsidRDefault="00047581" w:rsidP="00F351C9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……………………..…………………..</w:t>
            </w:r>
          </w:p>
          <w:p w:rsidR="00047581" w:rsidRPr="00A168FC" w:rsidRDefault="003B38B5" w:rsidP="003B38B5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data, pie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czątka i podpis doradcy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ds. zatrudnienia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F554CE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581" w:rsidRPr="00A168FC" w:rsidRDefault="00047581" w:rsidP="00F554CE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……………………..…………………..</w:t>
            </w:r>
          </w:p>
          <w:p w:rsidR="003B38B5" w:rsidRPr="00A168FC" w:rsidRDefault="003B38B5" w:rsidP="003B38B5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data, pie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czątka i podpis doradcy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ds. zatrudnienia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7581" w:rsidRPr="00A168FC" w:rsidTr="003B38B5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047581">
            <w:pPr>
              <w:pStyle w:val="Zawartotabeli"/>
              <w:widowControl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18"/>
              </w:rPr>
              <w:t>Ustalenia z pracodawcą: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FA2558" w:rsidRPr="00A168FC" w:rsidRDefault="00FA2558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…………………………………..</w:t>
            </w:r>
          </w:p>
          <w:p w:rsidR="00047581" w:rsidRPr="00A168FC" w:rsidRDefault="00047581" w:rsidP="00F351C9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047581">
            <w:pPr>
              <w:pStyle w:val="Zawartotabeli"/>
              <w:widowControl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Ustalenia z pracodawcą: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FA2558" w:rsidP="00F351C9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18"/>
              </w:rPr>
              <w:t>……………………………………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047581">
            <w:pPr>
              <w:pStyle w:val="Zawartotabeli"/>
              <w:widowControl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Ustalenia z pracodawcą: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047581" w:rsidRPr="00A168FC" w:rsidRDefault="00FA2558" w:rsidP="00F351C9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18"/>
              </w:rPr>
              <w:t>………………………………….</w:t>
            </w:r>
          </w:p>
        </w:tc>
      </w:tr>
      <w:tr w:rsidR="00047581" w:rsidRPr="00A168FC" w:rsidTr="003B38B5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5573F" w:rsidRPr="00A168FC" w:rsidRDefault="0045573F" w:rsidP="0045573F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……………………..…………………..</w:t>
            </w:r>
          </w:p>
          <w:p w:rsidR="00047581" w:rsidRPr="00A168FC" w:rsidRDefault="003B38B5" w:rsidP="003B38B5">
            <w:pPr>
              <w:pStyle w:val="Zawartotabeli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8B5">
              <w:rPr>
                <w:rFonts w:ascii="Arial" w:hAnsi="Arial" w:cs="Arial"/>
                <w:color w:val="000000"/>
                <w:sz w:val="18"/>
                <w:szCs w:val="18"/>
              </w:rPr>
              <w:t xml:space="preserve">data, pieczątka i podpis doradcy </w:t>
            </w:r>
            <w:r w:rsidRPr="003B38B5">
              <w:rPr>
                <w:rFonts w:ascii="Arial" w:hAnsi="Arial" w:cs="Arial"/>
                <w:color w:val="000000"/>
                <w:sz w:val="18"/>
                <w:szCs w:val="18"/>
              </w:rPr>
              <w:br/>
              <w:t>ds. zatrudnienia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45573F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……………………..…………………..</w:t>
            </w:r>
          </w:p>
          <w:p w:rsidR="003B38B5" w:rsidRPr="00A168FC" w:rsidRDefault="003B38B5" w:rsidP="003B38B5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data, pie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czątka i podpis doradcy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ds. zatrudnienia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45573F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……………………..…………………..</w:t>
            </w:r>
          </w:p>
          <w:p w:rsidR="003B38B5" w:rsidRPr="00A168FC" w:rsidRDefault="003B38B5" w:rsidP="003B38B5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data, pie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czątka i podpis doradcy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ds. zatrudnienia</w:t>
            </w:r>
          </w:p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3196" w:rsidRPr="00A168FC" w:rsidTr="003B38B5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196" w:rsidRPr="00A168FC" w:rsidRDefault="00603196" w:rsidP="00603196">
            <w:pPr>
              <w:pStyle w:val="Zawartotabeli"/>
              <w:widowControl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18"/>
              </w:rPr>
              <w:t>Ustalenia z pracodawcą:</w:t>
            </w:r>
          </w:p>
          <w:p w:rsidR="00603196" w:rsidRPr="00A168FC" w:rsidRDefault="00603196" w:rsidP="00603196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603196" w:rsidRPr="00A168FC" w:rsidRDefault="00603196" w:rsidP="00603196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F351C9" w:rsidRPr="00A168FC" w:rsidRDefault="00603196" w:rsidP="00F351C9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FA2558" w:rsidRPr="00A168FC" w:rsidRDefault="00FA2558" w:rsidP="00F351C9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</w:t>
            </w:r>
          </w:p>
          <w:p w:rsidR="00FA2558" w:rsidRPr="00A168FC" w:rsidRDefault="00FA2558" w:rsidP="00F351C9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196" w:rsidRPr="00A168FC" w:rsidRDefault="00603196" w:rsidP="00603196">
            <w:pPr>
              <w:pStyle w:val="Zawartotabeli"/>
              <w:widowControl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18"/>
              </w:rPr>
              <w:t>Ustalenia z pracodawcą:</w:t>
            </w:r>
          </w:p>
          <w:p w:rsidR="00603196" w:rsidRPr="00A168FC" w:rsidRDefault="00603196" w:rsidP="00603196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603196" w:rsidRPr="00A168FC" w:rsidRDefault="00603196" w:rsidP="00603196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603196" w:rsidRPr="00A168FC" w:rsidRDefault="00603196" w:rsidP="00F351C9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FA2558" w:rsidRPr="00A168FC" w:rsidRDefault="00FA2558" w:rsidP="00F351C9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196" w:rsidRPr="00A168FC" w:rsidRDefault="00603196" w:rsidP="00603196">
            <w:pPr>
              <w:pStyle w:val="Zawartotabeli"/>
              <w:widowControl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18"/>
              </w:rPr>
              <w:t>Ustalenia z pracodawcą:</w:t>
            </w:r>
          </w:p>
          <w:p w:rsidR="00603196" w:rsidRPr="00A168FC" w:rsidRDefault="00603196" w:rsidP="00603196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603196" w:rsidRPr="00A168FC" w:rsidRDefault="00603196" w:rsidP="00603196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603196" w:rsidRPr="00A168FC" w:rsidRDefault="00603196" w:rsidP="00F351C9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………………………………….</w:t>
            </w:r>
          </w:p>
          <w:p w:rsidR="00FA2558" w:rsidRPr="00A168FC" w:rsidRDefault="00FA2558" w:rsidP="00F351C9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168FC">
              <w:rPr>
                <w:rFonts w:ascii="Arial" w:hAnsi="Arial" w:cs="Arial"/>
                <w:color w:val="000000"/>
                <w:sz w:val="20"/>
                <w:szCs w:val="24"/>
              </w:rPr>
              <w:t>……………………………………</w:t>
            </w:r>
          </w:p>
        </w:tc>
      </w:tr>
      <w:tr w:rsidR="00603196" w:rsidRPr="00A168FC" w:rsidTr="003B38B5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3F" w:rsidRPr="00A168FC" w:rsidRDefault="0045573F" w:rsidP="0045573F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51C9" w:rsidRPr="00A168FC" w:rsidRDefault="00F351C9" w:rsidP="00603196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3196" w:rsidRPr="00A168FC" w:rsidRDefault="00603196" w:rsidP="00603196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………………..…………………..</w:t>
            </w:r>
          </w:p>
          <w:p w:rsidR="003B38B5" w:rsidRPr="00A168FC" w:rsidRDefault="003B38B5" w:rsidP="003B38B5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data, pie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czątka i podpis doradcy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ds. zatrudnienia</w:t>
            </w:r>
          </w:p>
          <w:p w:rsidR="00603196" w:rsidRPr="00A168FC" w:rsidRDefault="00603196" w:rsidP="003B38B5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3F" w:rsidRPr="00A168FC" w:rsidRDefault="0045573F" w:rsidP="0045573F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5573F" w:rsidRPr="00A168FC" w:rsidRDefault="0045573F" w:rsidP="0045573F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3196" w:rsidRPr="00A168FC" w:rsidRDefault="00603196" w:rsidP="00603196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……………………..…………………..</w:t>
            </w:r>
          </w:p>
          <w:p w:rsidR="003B38B5" w:rsidRPr="00A168FC" w:rsidRDefault="003B38B5" w:rsidP="003B38B5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data, pie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czątka i podpis doradcy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ds. zatrudnienia</w:t>
            </w:r>
          </w:p>
          <w:p w:rsidR="00603196" w:rsidRPr="00A168FC" w:rsidRDefault="00603196" w:rsidP="003B38B5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3F" w:rsidRPr="00A168FC" w:rsidRDefault="0045573F" w:rsidP="0045573F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5573F" w:rsidRPr="00A168FC" w:rsidRDefault="0045573F" w:rsidP="0045573F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3196" w:rsidRPr="00A168FC" w:rsidRDefault="00603196" w:rsidP="00603196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……………………..…………………..</w:t>
            </w:r>
          </w:p>
          <w:p w:rsidR="003B38B5" w:rsidRPr="00A168FC" w:rsidRDefault="003B38B5" w:rsidP="003B38B5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FC">
              <w:rPr>
                <w:rFonts w:ascii="Arial" w:hAnsi="Arial" w:cs="Arial"/>
                <w:color w:val="000000"/>
                <w:sz w:val="18"/>
                <w:szCs w:val="18"/>
              </w:rPr>
              <w:t>data, pie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czątka i podpis doradcy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ds. zatrudnienia</w:t>
            </w:r>
          </w:p>
          <w:p w:rsidR="00603196" w:rsidRPr="00A168FC" w:rsidRDefault="00603196" w:rsidP="003B38B5">
            <w:pPr>
              <w:pStyle w:val="Zawartotabeli"/>
              <w:widowControl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7581" w:rsidRPr="00A168FC" w:rsidTr="003B38B5">
        <w:tc>
          <w:tcPr>
            <w:tcW w:w="1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DA4A9F">
            <w:pPr>
              <w:pStyle w:val="Zawartotabeli"/>
              <w:widowControl/>
              <w:numPr>
                <w:ilvl w:val="0"/>
                <w:numId w:val="7"/>
              </w:numPr>
              <w:spacing w:after="0" w:line="360" w:lineRule="auto"/>
              <w:ind w:left="601"/>
              <w:rPr>
                <w:rFonts w:ascii="Arial" w:hAnsi="Arial" w:cs="Arial"/>
                <w:color w:val="000000"/>
                <w:sz w:val="22"/>
              </w:rPr>
            </w:pPr>
            <w:r w:rsidRPr="00A168FC">
              <w:rPr>
                <w:rFonts w:ascii="Arial" w:hAnsi="Arial" w:cs="Arial"/>
                <w:b/>
                <w:color w:val="000000"/>
              </w:rPr>
              <w:t>Rozliczenie oferty</w:t>
            </w:r>
          </w:p>
        </w:tc>
      </w:tr>
      <w:tr w:rsidR="00047581" w:rsidRPr="00A168FC" w:rsidTr="003B38B5">
        <w:tc>
          <w:tcPr>
            <w:tcW w:w="7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047581" w:rsidP="00F554CE">
            <w:pPr>
              <w:pStyle w:val="Zawartotabeli"/>
              <w:widowControl/>
              <w:spacing w:after="0" w:line="360" w:lineRule="auto"/>
              <w:ind w:left="42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047581" w:rsidRPr="00A168FC" w:rsidRDefault="00047581" w:rsidP="00F554CE">
            <w:pPr>
              <w:pStyle w:val="Zawartotabeli"/>
              <w:widowControl/>
              <w:spacing w:after="0" w:line="360" w:lineRule="auto"/>
              <w:ind w:left="42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A168FC">
              <w:rPr>
                <w:rFonts w:ascii="Arial" w:hAnsi="Arial" w:cs="Arial"/>
                <w:b/>
                <w:color w:val="000000"/>
                <w:sz w:val="20"/>
              </w:rPr>
              <w:t>Powód wycofania oferty</w:t>
            </w:r>
            <w:r w:rsidR="001A2175" w:rsidRPr="00A168FC">
              <w:rPr>
                <w:rFonts w:ascii="Arial" w:hAnsi="Arial" w:cs="Arial"/>
                <w:b/>
                <w:color w:val="000000"/>
                <w:sz w:val="20"/>
              </w:rPr>
              <w:t>*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81" w:rsidRPr="00A168FC" w:rsidRDefault="00047581" w:rsidP="00F554CE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047581" w:rsidRPr="00A168FC" w:rsidRDefault="00047581" w:rsidP="003B38B5">
            <w:pPr>
              <w:pStyle w:val="Zawartotabeli"/>
              <w:widowControl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A168FC">
              <w:rPr>
                <w:rFonts w:ascii="Arial" w:hAnsi="Arial" w:cs="Arial"/>
                <w:b/>
                <w:color w:val="000000"/>
                <w:sz w:val="20"/>
              </w:rPr>
              <w:t xml:space="preserve">Data, pieczątka i podpis </w:t>
            </w:r>
            <w:r w:rsidR="003B38B5">
              <w:rPr>
                <w:rFonts w:ascii="Arial" w:hAnsi="Arial" w:cs="Arial"/>
                <w:b/>
                <w:color w:val="000000"/>
                <w:sz w:val="20"/>
              </w:rPr>
              <w:t xml:space="preserve">doradcy </w:t>
            </w:r>
            <w:r w:rsidR="003B38B5">
              <w:rPr>
                <w:rFonts w:ascii="Arial" w:hAnsi="Arial" w:cs="Arial"/>
                <w:b/>
                <w:color w:val="000000"/>
                <w:sz w:val="20"/>
              </w:rPr>
              <w:br/>
              <w:t xml:space="preserve">ds. zatrudnienia </w:t>
            </w:r>
            <w:r w:rsidRPr="00A168FC">
              <w:rPr>
                <w:rFonts w:ascii="Arial" w:hAnsi="Arial" w:cs="Arial"/>
                <w:b/>
                <w:color w:val="000000"/>
                <w:sz w:val="20"/>
              </w:rPr>
              <w:t>wycofującego ofertę pracy</w:t>
            </w:r>
          </w:p>
        </w:tc>
      </w:tr>
      <w:tr w:rsidR="00047581" w:rsidRPr="00A168FC" w:rsidTr="003B38B5">
        <w:tc>
          <w:tcPr>
            <w:tcW w:w="7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581" w:rsidRPr="00A168FC" w:rsidRDefault="00E56E42" w:rsidP="00047581">
            <w:pPr>
              <w:pStyle w:val="Zawartotabeli"/>
              <w:widowControl/>
              <w:numPr>
                <w:ilvl w:val="0"/>
                <w:numId w:val="4"/>
              </w:numPr>
              <w:spacing w:after="0"/>
              <w:ind w:left="377"/>
              <w:rPr>
                <w:rFonts w:ascii="Arial" w:hAnsi="Arial" w:cs="Arial"/>
                <w:color w:val="000000"/>
                <w:sz w:val="20"/>
              </w:rPr>
            </w:pPr>
            <w:r w:rsidRPr="00A168FC">
              <w:rPr>
                <w:rFonts w:ascii="Arial" w:hAnsi="Arial" w:cs="Arial"/>
                <w:color w:val="000000"/>
                <w:sz w:val="20"/>
              </w:rPr>
              <w:t>Zrealizowana</w:t>
            </w:r>
            <w:r w:rsidR="00225FAC" w:rsidRPr="00A168FC">
              <w:rPr>
                <w:rFonts w:ascii="Arial" w:hAnsi="Arial" w:cs="Arial"/>
                <w:color w:val="000000"/>
                <w:sz w:val="20"/>
              </w:rPr>
              <w:t>………………………………………………………………</w:t>
            </w:r>
            <w:r w:rsidR="0071707C" w:rsidRPr="00A168FC">
              <w:rPr>
                <w:rFonts w:ascii="Arial" w:hAnsi="Arial" w:cs="Arial"/>
                <w:color w:val="000000"/>
                <w:sz w:val="20"/>
              </w:rPr>
              <w:t>…...</w:t>
            </w:r>
            <w:r w:rsidR="00047581" w:rsidRPr="00A168FC">
              <w:rPr>
                <w:rFonts w:ascii="Arial" w:hAnsi="Arial" w:cs="Arial"/>
                <w:color w:val="000000"/>
                <w:sz w:val="56"/>
                <w:szCs w:val="40"/>
              </w:rPr>
              <w:t></w:t>
            </w:r>
          </w:p>
          <w:p w:rsidR="00047581" w:rsidRPr="00A168FC" w:rsidRDefault="00E56E42" w:rsidP="00047581">
            <w:pPr>
              <w:pStyle w:val="Zawartotabeli"/>
              <w:widowControl/>
              <w:numPr>
                <w:ilvl w:val="0"/>
                <w:numId w:val="4"/>
              </w:numPr>
              <w:spacing w:after="0"/>
              <w:ind w:left="377"/>
              <w:rPr>
                <w:rFonts w:ascii="Arial" w:hAnsi="Arial" w:cs="Arial"/>
                <w:color w:val="000000"/>
                <w:sz w:val="20"/>
              </w:rPr>
            </w:pPr>
            <w:r w:rsidRPr="00A168FC">
              <w:rPr>
                <w:rFonts w:ascii="Arial" w:hAnsi="Arial" w:cs="Arial"/>
                <w:color w:val="000000"/>
                <w:sz w:val="20"/>
              </w:rPr>
              <w:t>Brak możliwości realizacji</w:t>
            </w:r>
            <w:r w:rsidR="00225FAC" w:rsidRPr="00A168FC">
              <w:rPr>
                <w:rFonts w:ascii="Arial" w:hAnsi="Arial" w:cs="Arial"/>
                <w:color w:val="000000"/>
                <w:sz w:val="20"/>
              </w:rPr>
              <w:t>…………………………………………………</w:t>
            </w:r>
            <w:r w:rsidR="0071707C" w:rsidRPr="00A168FC">
              <w:rPr>
                <w:rFonts w:ascii="Arial" w:hAnsi="Arial" w:cs="Arial"/>
                <w:color w:val="000000"/>
                <w:sz w:val="20"/>
              </w:rPr>
              <w:t>….</w:t>
            </w:r>
            <w:r w:rsidR="00047581" w:rsidRPr="00A168FC">
              <w:rPr>
                <w:rFonts w:ascii="Arial" w:hAnsi="Arial" w:cs="Arial"/>
                <w:color w:val="000000"/>
                <w:sz w:val="56"/>
                <w:szCs w:val="40"/>
              </w:rPr>
              <w:t></w:t>
            </w:r>
          </w:p>
          <w:p w:rsidR="00047581" w:rsidRPr="00A168FC" w:rsidRDefault="00E56E42" w:rsidP="00047581">
            <w:pPr>
              <w:pStyle w:val="Zawartotabeli"/>
              <w:widowControl/>
              <w:numPr>
                <w:ilvl w:val="0"/>
                <w:numId w:val="4"/>
              </w:numPr>
              <w:spacing w:after="0"/>
              <w:ind w:left="377"/>
              <w:rPr>
                <w:rFonts w:ascii="Arial" w:hAnsi="Arial" w:cs="Arial"/>
                <w:color w:val="000000"/>
                <w:sz w:val="20"/>
              </w:rPr>
            </w:pPr>
            <w:r w:rsidRPr="00A168FC">
              <w:rPr>
                <w:rFonts w:ascii="Arial" w:hAnsi="Arial" w:cs="Arial"/>
                <w:color w:val="000000"/>
                <w:sz w:val="20"/>
              </w:rPr>
              <w:t>Anulowana</w:t>
            </w:r>
            <w:r w:rsidR="00225FAC" w:rsidRPr="00A168FC">
              <w:rPr>
                <w:rFonts w:ascii="Arial" w:hAnsi="Arial" w:cs="Arial"/>
                <w:color w:val="000000"/>
                <w:sz w:val="20"/>
              </w:rPr>
              <w:t>……………………………………………</w:t>
            </w:r>
            <w:r w:rsidR="00C248D1" w:rsidRPr="00A168FC">
              <w:rPr>
                <w:rFonts w:ascii="Arial" w:hAnsi="Arial" w:cs="Arial"/>
                <w:color w:val="000000"/>
                <w:sz w:val="20"/>
              </w:rPr>
              <w:t>…</w:t>
            </w:r>
            <w:r w:rsidR="00225FAC" w:rsidRPr="00A168FC">
              <w:rPr>
                <w:rFonts w:ascii="Arial" w:hAnsi="Arial" w:cs="Arial"/>
                <w:color w:val="000000"/>
                <w:sz w:val="20"/>
              </w:rPr>
              <w:t>…………………</w:t>
            </w:r>
            <w:r w:rsidR="0071707C" w:rsidRPr="00A168FC">
              <w:rPr>
                <w:rFonts w:ascii="Arial" w:hAnsi="Arial" w:cs="Arial"/>
                <w:color w:val="000000"/>
                <w:sz w:val="20"/>
              </w:rPr>
              <w:t>…...</w:t>
            </w:r>
            <w:r w:rsidR="00047581" w:rsidRPr="00A168FC">
              <w:rPr>
                <w:rFonts w:ascii="Arial" w:hAnsi="Arial" w:cs="Arial"/>
                <w:color w:val="000000"/>
                <w:sz w:val="56"/>
                <w:szCs w:val="40"/>
              </w:rPr>
              <w:t></w:t>
            </w:r>
          </w:p>
          <w:p w:rsidR="00047581" w:rsidRPr="00A168FC" w:rsidRDefault="00E56E42" w:rsidP="00047581">
            <w:pPr>
              <w:pStyle w:val="Zawartotabeli"/>
              <w:widowControl/>
              <w:numPr>
                <w:ilvl w:val="0"/>
                <w:numId w:val="4"/>
              </w:numPr>
              <w:spacing w:after="0"/>
              <w:ind w:left="377"/>
              <w:rPr>
                <w:rFonts w:ascii="Arial" w:hAnsi="Arial" w:cs="Arial"/>
                <w:color w:val="000000"/>
                <w:sz w:val="20"/>
              </w:rPr>
            </w:pPr>
            <w:r w:rsidRPr="00A168FC">
              <w:rPr>
                <w:rFonts w:ascii="Arial" w:hAnsi="Arial" w:cs="Arial"/>
                <w:color w:val="000000"/>
                <w:sz w:val="20"/>
              </w:rPr>
              <w:t>Odrzucona…………………………………………………………………</w:t>
            </w:r>
            <w:r w:rsidR="0071707C" w:rsidRPr="00A168FC">
              <w:rPr>
                <w:rFonts w:ascii="Arial" w:hAnsi="Arial" w:cs="Arial"/>
                <w:color w:val="000000"/>
                <w:sz w:val="20"/>
              </w:rPr>
              <w:t>……</w:t>
            </w:r>
            <w:r w:rsidR="00047581" w:rsidRPr="00A168FC">
              <w:rPr>
                <w:rFonts w:ascii="Arial" w:hAnsi="Arial" w:cs="Arial"/>
                <w:color w:val="000000"/>
                <w:sz w:val="56"/>
                <w:szCs w:val="40"/>
              </w:rPr>
              <w:t></w:t>
            </w:r>
          </w:p>
          <w:p w:rsidR="00047581" w:rsidRPr="00A168FC" w:rsidRDefault="00E56E42" w:rsidP="00047581">
            <w:pPr>
              <w:pStyle w:val="Zawartotabeli"/>
              <w:widowControl/>
              <w:numPr>
                <w:ilvl w:val="0"/>
                <w:numId w:val="4"/>
              </w:numPr>
              <w:spacing w:after="0"/>
              <w:ind w:left="377"/>
              <w:rPr>
                <w:rFonts w:ascii="Arial" w:hAnsi="Arial" w:cs="Arial"/>
                <w:color w:val="000000"/>
                <w:sz w:val="20"/>
              </w:rPr>
            </w:pPr>
            <w:r w:rsidRPr="00A168FC">
              <w:rPr>
                <w:rFonts w:ascii="Arial" w:hAnsi="Arial" w:cs="Arial"/>
                <w:color w:val="000000"/>
                <w:sz w:val="20"/>
              </w:rPr>
              <w:t>Upływ terminu</w:t>
            </w:r>
            <w:r w:rsidR="00047581" w:rsidRPr="00A168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168FC">
              <w:rPr>
                <w:rFonts w:ascii="Arial" w:hAnsi="Arial" w:cs="Arial"/>
                <w:color w:val="000000"/>
                <w:sz w:val="20"/>
              </w:rPr>
              <w:t>…………………………………………………………</w:t>
            </w:r>
            <w:r w:rsidR="00225FAC" w:rsidRPr="00A168FC">
              <w:rPr>
                <w:rFonts w:ascii="Arial" w:hAnsi="Arial" w:cs="Arial"/>
                <w:color w:val="000000"/>
                <w:sz w:val="20"/>
              </w:rPr>
              <w:t>...</w:t>
            </w:r>
            <w:r w:rsidRPr="00A168FC">
              <w:rPr>
                <w:rFonts w:ascii="Arial" w:hAnsi="Arial" w:cs="Arial"/>
                <w:color w:val="000000"/>
                <w:sz w:val="20"/>
              </w:rPr>
              <w:t>…</w:t>
            </w:r>
            <w:r w:rsidR="0071707C" w:rsidRPr="00A168FC">
              <w:rPr>
                <w:rFonts w:ascii="Arial" w:hAnsi="Arial" w:cs="Arial"/>
                <w:color w:val="000000"/>
                <w:sz w:val="20"/>
              </w:rPr>
              <w:t>….</w:t>
            </w:r>
            <w:r w:rsidR="00047581" w:rsidRPr="00A168FC">
              <w:rPr>
                <w:rFonts w:ascii="Arial" w:hAnsi="Arial" w:cs="Arial"/>
                <w:color w:val="000000"/>
                <w:sz w:val="56"/>
                <w:szCs w:val="40"/>
              </w:rPr>
              <w:t></w:t>
            </w:r>
          </w:p>
          <w:p w:rsidR="00047581" w:rsidRPr="00A168FC" w:rsidRDefault="00E56E42" w:rsidP="00047581">
            <w:pPr>
              <w:pStyle w:val="Zawartotabeli"/>
              <w:widowControl/>
              <w:numPr>
                <w:ilvl w:val="0"/>
                <w:numId w:val="4"/>
              </w:numPr>
              <w:spacing w:after="0"/>
              <w:ind w:left="377"/>
              <w:rPr>
                <w:rFonts w:ascii="Arial" w:hAnsi="Arial" w:cs="Arial"/>
                <w:color w:val="000000"/>
                <w:sz w:val="20"/>
              </w:rPr>
            </w:pPr>
            <w:r w:rsidRPr="00A168FC">
              <w:rPr>
                <w:rFonts w:ascii="Arial" w:hAnsi="Arial" w:cs="Arial"/>
                <w:color w:val="000000"/>
                <w:sz w:val="20"/>
              </w:rPr>
              <w:t>Inne………</w:t>
            </w:r>
            <w:r w:rsidR="00047581" w:rsidRPr="00A168F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225FAC" w:rsidRPr="00A168FC">
              <w:rPr>
                <w:rFonts w:ascii="Arial" w:hAnsi="Arial" w:cs="Arial"/>
                <w:color w:val="000000"/>
                <w:sz w:val="20"/>
              </w:rPr>
              <w:t>……………………………………………………………..…</w:t>
            </w:r>
            <w:r w:rsidR="0071707C" w:rsidRPr="00A168FC">
              <w:rPr>
                <w:rFonts w:ascii="Arial" w:hAnsi="Arial" w:cs="Arial"/>
                <w:color w:val="000000"/>
                <w:sz w:val="20"/>
              </w:rPr>
              <w:t>……</w:t>
            </w:r>
            <w:r w:rsidR="00047581" w:rsidRPr="00A168FC">
              <w:rPr>
                <w:rFonts w:ascii="Arial" w:hAnsi="Arial" w:cs="Arial"/>
                <w:color w:val="000000"/>
                <w:sz w:val="56"/>
                <w:szCs w:val="40"/>
              </w:rPr>
              <w:t>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81" w:rsidRPr="00A168FC" w:rsidRDefault="00047581" w:rsidP="00F554CE">
            <w:pPr>
              <w:pStyle w:val="Zawartotabeli"/>
              <w:widowControl/>
              <w:spacing w:after="0" w:line="360" w:lineRule="auto"/>
              <w:ind w:left="426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bookmarkEnd w:id="1"/>
    </w:tbl>
    <w:p w:rsidR="009F6922" w:rsidRDefault="009F6922" w:rsidP="00F835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53B86" w:rsidRDefault="00253B86" w:rsidP="00F835CF">
      <w:pPr>
        <w:jc w:val="center"/>
        <w:rPr>
          <w:rFonts w:ascii="Arial" w:hAnsi="Arial" w:cs="Arial"/>
          <w:b/>
          <w:bCs/>
          <w:sz w:val="24"/>
          <w:szCs w:val="24"/>
        </w:rPr>
        <w:sectPr w:rsidR="00253B86" w:rsidSect="00D74DE3">
          <w:footerReference w:type="default" r:id="rId8"/>
          <w:headerReference w:type="first" r:id="rId9"/>
          <w:pgSz w:w="11906" w:h="16838" w:code="9"/>
          <w:pgMar w:top="425" w:right="386" w:bottom="567" w:left="709" w:header="397" w:footer="397" w:gutter="0"/>
          <w:cols w:space="708"/>
          <w:titlePg/>
          <w:docGrid w:linePitch="360"/>
        </w:sectPr>
      </w:pPr>
    </w:p>
    <w:bookmarkEnd w:id="0"/>
    <w:p w:rsidR="00F45176" w:rsidRDefault="00F45176" w:rsidP="00C9512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DD7998" w:rsidRPr="00EF1A81" w:rsidRDefault="00DD7998" w:rsidP="00C9512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F1A81">
        <w:rPr>
          <w:rFonts w:ascii="Arial" w:hAnsi="Arial" w:cs="Arial"/>
          <w:b/>
          <w:bCs/>
          <w:sz w:val="18"/>
          <w:szCs w:val="18"/>
        </w:rPr>
        <w:t>Klauzula informacyjna dotycząca przetwarzania przez Powiatowy Urząd Pracy w Kielcach</w:t>
      </w:r>
    </w:p>
    <w:p w:rsidR="00DD7998" w:rsidRPr="00DD7998" w:rsidRDefault="00DD7998" w:rsidP="00C9512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F1A81">
        <w:rPr>
          <w:rFonts w:ascii="Arial" w:hAnsi="Arial" w:cs="Arial"/>
          <w:b/>
          <w:bCs/>
          <w:sz w:val="18"/>
          <w:szCs w:val="18"/>
        </w:rPr>
        <w:t xml:space="preserve">danych osobowych przedsiębiorcy/pracodawcy (osoby </w:t>
      </w:r>
      <w:r w:rsidR="00C9512C">
        <w:rPr>
          <w:rFonts w:ascii="Arial" w:hAnsi="Arial" w:cs="Arial"/>
          <w:b/>
          <w:bCs/>
          <w:sz w:val="18"/>
          <w:szCs w:val="18"/>
        </w:rPr>
        <w:t>fizycznej) składającego</w:t>
      </w:r>
      <w:r w:rsidR="00C9512C">
        <w:rPr>
          <w:rFonts w:ascii="Arial" w:hAnsi="Arial" w:cs="Arial"/>
          <w:b/>
          <w:bCs/>
          <w:sz w:val="18"/>
          <w:szCs w:val="18"/>
        </w:rPr>
        <w:br/>
      </w:r>
      <w:r w:rsidRPr="00EF1A81">
        <w:rPr>
          <w:rFonts w:ascii="Arial" w:hAnsi="Arial" w:cs="Arial"/>
          <w:b/>
          <w:bCs/>
          <w:sz w:val="18"/>
          <w:szCs w:val="18"/>
        </w:rPr>
        <w:t>ofertę pracy</w:t>
      </w:r>
      <w:r w:rsidRPr="00857342">
        <w:rPr>
          <w:rFonts w:ascii="Arial" w:hAnsi="Arial" w:cs="Arial"/>
          <w:b/>
          <w:bCs/>
          <w:sz w:val="24"/>
          <w:szCs w:val="24"/>
        </w:rPr>
        <w:br/>
      </w:r>
    </w:p>
    <w:p w:rsidR="00DD7998" w:rsidRDefault="00DD7998" w:rsidP="00DD7998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C76754">
        <w:rPr>
          <w:rFonts w:ascii="Arial" w:hAnsi="Arial" w:cs="Arial"/>
          <w:sz w:val="16"/>
          <w:szCs w:val="16"/>
        </w:rPr>
        <w:t xml:space="preserve">Zgodnie z art. 13 ust. 1 i 2 Rozporządzenia Parlamentu Europejskiego i Rady (UE) 2016/679 z dnia 27 kwietnia 2016 r. w sprawie ochrony osób fizycznych w związku z przetwarzaniem danych osobowych i w sprawie swobodnego przepływu takich danych oraz uchylenia dyrektywy 95/46/WE (ogólne rozporządzenie o ochronie danych zwanego dalej „RODO”), Powiatowy Urząd Pracy w Kielcach informuje o zasadach przetwarzania Pani/Pana danych osobowych oraz o przysługujących Pani/Panu prawach z tym związanych. </w:t>
      </w:r>
    </w:p>
    <w:p w:rsidR="00DD7998" w:rsidRPr="00C76754" w:rsidRDefault="00DD7998" w:rsidP="00DD7998">
      <w:pPr>
        <w:ind w:firstLine="426"/>
        <w:jc w:val="both"/>
        <w:rPr>
          <w:rFonts w:ascii="Arial" w:hAnsi="Arial" w:cs="Arial"/>
          <w:sz w:val="16"/>
          <w:szCs w:val="16"/>
        </w:rPr>
      </w:pPr>
    </w:p>
    <w:p w:rsidR="00DD7998" w:rsidRPr="00EF1A81" w:rsidRDefault="00DD7998" w:rsidP="00DD7998">
      <w:pPr>
        <w:pStyle w:val="Akapitzlist"/>
        <w:numPr>
          <w:ilvl w:val="0"/>
          <w:numId w:val="31"/>
        </w:num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EF1A81">
        <w:rPr>
          <w:rFonts w:ascii="Arial" w:hAnsi="Arial" w:cs="Arial"/>
          <w:b/>
          <w:bCs/>
          <w:sz w:val="16"/>
          <w:szCs w:val="16"/>
        </w:rPr>
        <w:t>Informacje dotyczące administratora danych</w:t>
      </w:r>
    </w:p>
    <w:p w:rsidR="00DD7998" w:rsidRPr="00C76754" w:rsidRDefault="00DD7998" w:rsidP="00DD7998">
      <w:pPr>
        <w:ind w:left="426"/>
        <w:contextualSpacing/>
        <w:jc w:val="both"/>
        <w:rPr>
          <w:rFonts w:ascii="Arial" w:hAnsi="Arial" w:cs="Arial"/>
          <w:sz w:val="16"/>
          <w:szCs w:val="16"/>
        </w:rPr>
      </w:pPr>
      <w:r w:rsidRPr="00C76754">
        <w:rPr>
          <w:rFonts w:ascii="Arial" w:hAnsi="Arial" w:cs="Arial"/>
          <w:sz w:val="16"/>
          <w:szCs w:val="16"/>
        </w:rPr>
        <w:t xml:space="preserve">Administratorem danych osobowych Pani/Pana jest Powiatowy Urząd Pracy w Kielcach reprezentowany przez Dyrektora Urzędu z siedzibą </w:t>
      </w:r>
      <w:r>
        <w:rPr>
          <w:rFonts w:ascii="Arial" w:hAnsi="Arial" w:cs="Arial"/>
          <w:sz w:val="16"/>
          <w:szCs w:val="16"/>
        </w:rPr>
        <w:br/>
      </w:r>
      <w:r w:rsidRPr="00C76754">
        <w:rPr>
          <w:rFonts w:ascii="Arial" w:hAnsi="Arial" w:cs="Arial"/>
          <w:sz w:val="16"/>
          <w:szCs w:val="16"/>
        </w:rPr>
        <w:t xml:space="preserve">w Kielcach, przy ul. Kolberga 4, 25-620 Kielce, tel. 41-367-11-07, email: </w:t>
      </w:r>
      <w:hyperlink r:id="rId10" w:history="1">
        <w:r w:rsidRPr="00C76754">
          <w:rPr>
            <w:rFonts w:ascii="Arial" w:hAnsi="Arial" w:cs="Arial"/>
            <w:sz w:val="16"/>
            <w:szCs w:val="16"/>
          </w:rPr>
          <w:t>kiki@praca.gov.pl</w:t>
        </w:r>
      </w:hyperlink>
      <w:r w:rsidRPr="00C76754">
        <w:rPr>
          <w:rFonts w:ascii="Arial" w:hAnsi="Arial" w:cs="Arial"/>
          <w:sz w:val="16"/>
          <w:szCs w:val="16"/>
        </w:rPr>
        <w:t xml:space="preserve">. Adresy skrytek </w:t>
      </w:r>
      <w:proofErr w:type="spellStart"/>
      <w:r w:rsidRPr="00C76754">
        <w:rPr>
          <w:rFonts w:ascii="Arial" w:hAnsi="Arial" w:cs="Arial"/>
          <w:sz w:val="16"/>
          <w:szCs w:val="16"/>
        </w:rPr>
        <w:t>ePUAP</w:t>
      </w:r>
      <w:proofErr w:type="spellEnd"/>
      <w:r w:rsidRPr="00C76754">
        <w:rPr>
          <w:rFonts w:ascii="Arial" w:hAnsi="Arial" w:cs="Arial"/>
          <w:sz w:val="16"/>
          <w:szCs w:val="16"/>
        </w:rPr>
        <w:t xml:space="preserve"> PUP w Kielcach: /</w:t>
      </w:r>
      <w:proofErr w:type="spellStart"/>
      <w:r w:rsidRPr="00C76754">
        <w:rPr>
          <w:rFonts w:ascii="Arial" w:hAnsi="Arial" w:cs="Arial"/>
          <w:sz w:val="16"/>
          <w:szCs w:val="16"/>
        </w:rPr>
        <w:t>pupkielce</w:t>
      </w:r>
      <w:proofErr w:type="spellEnd"/>
      <w:r w:rsidRPr="00C76754">
        <w:rPr>
          <w:rFonts w:ascii="Arial" w:hAnsi="Arial" w:cs="Arial"/>
          <w:sz w:val="16"/>
          <w:szCs w:val="16"/>
        </w:rPr>
        <w:t>/skrytka, /</w:t>
      </w:r>
      <w:proofErr w:type="spellStart"/>
      <w:r w:rsidRPr="00C76754">
        <w:rPr>
          <w:rFonts w:ascii="Arial" w:hAnsi="Arial" w:cs="Arial"/>
          <w:sz w:val="16"/>
          <w:szCs w:val="16"/>
        </w:rPr>
        <w:t>pupkielce</w:t>
      </w:r>
      <w:proofErr w:type="spellEnd"/>
      <w:r w:rsidRPr="00C76754">
        <w:rPr>
          <w:rFonts w:ascii="Arial" w:hAnsi="Arial" w:cs="Arial"/>
          <w:sz w:val="16"/>
          <w:szCs w:val="16"/>
        </w:rPr>
        <w:t>/</w:t>
      </w:r>
      <w:proofErr w:type="spellStart"/>
      <w:r w:rsidRPr="00C76754">
        <w:rPr>
          <w:rFonts w:ascii="Arial" w:hAnsi="Arial" w:cs="Arial"/>
          <w:sz w:val="16"/>
          <w:szCs w:val="16"/>
        </w:rPr>
        <w:t>SkrytkaESP</w:t>
      </w:r>
      <w:proofErr w:type="spellEnd"/>
    </w:p>
    <w:p w:rsidR="00DD7998" w:rsidRPr="00EF1A81" w:rsidRDefault="00DD7998" w:rsidP="00DD7998">
      <w:pPr>
        <w:pStyle w:val="Akapitzlist"/>
        <w:numPr>
          <w:ilvl w:val="0"/>
          <w:numId w:val="31"/>
        </w:num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EF1A81">
        <w:rPr>
          <w:rFonts w:ascii="Arial" w:hAnsi="Arial" w:cs="Arial"/>
          <w:b/>
          <w:bCs/>
          <w:sz w:val="16"/>
          <w:szCs w:val="16"/>
        </w:rPr>
        <w:t>Inspektor ochrony danych – IOD</w:t>
      </w:r>
    </w:p>
    <w:p w:rsidR="00DD7998" w:rsidRPr="00C76754" w:rsidRDefault="00DD7998" w:rsidP="00DD7998">
      <w:pPr>
        <w:ind w:left="426"/>
        <w:jc w:val="both"/>
        <w:rPr>
          <w:rFonts w:ascii="Arial" w:hAnsi="Arial" w:cs="Arial"/>
          <w:sz w:val="16"/>
          <w:szCs w:val="16"/>
        </w:rPr>
      </w:pPr>
      <w:r w:rsidRPr="00C76754">
        <w:rPr>
          <w:rFonts w:ascii="Arial" w:hAnsi="Arial" w:cs="Arial"/>
          <w:sz w:val="16"/>
          <w:szCs w:val="16"/>
        </w:rPr>
        <w:t>W sprawach z zakresu ochrony danych osobowych może Pani/Pan kontaktować się z wyznaczonym przez Administratora, Inspektorem Ochrony Danych z wykorzystaniem powyżej wskazanych danych adresowych urzędu lub bezpośrednio pod numerem telefonu 41-367-11-77, drogą elektroniczną na adres email: iod@kielce.praca.gov.pl</w:t>
      </w:r>
    </w:p>
    <w:p w:rsidR="00DD7998" w:rsidRPr="00EF1A81" w:rsidRDefault="00DD7998" w:rsidP="00DD7998">
      <w:pPr>
        <w:pStyle w:val="Akapitzlist"/>
        <w:numPr>
          <w:ilvl w:val="0"/>
          <w:numId w:val="31"/>
        </w:num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EF1A81">
        <w:rPr>
          <w:rFonts w:ascii="Arial" w:hAnsi="Arial" w:cs="Arial"/>
          <w:b/>
          <w:bCs/>
          <w:sz w:val="16"/>
          <w:szCs w:val="16"/>
        </w:rPr>
        <w:t>Cel przetwarzania danych oraz podstawy prawne</w:t>
      </w:r>
    </w:p>
    <w:p w:rsidR="00DD7998" w:rsidRPr="00C76754" w:rsidRDefault="00DD7998" w:rsidP="00DD7998">
      <w:pPr>
        <w:ind w:left="426"/>
        <w:jc w:val="both"/>
        <w:rPr>
          <w:rFonts w:ascii="Arial" w:hAnsi="Arial" w:cs="Arial"/>
          <w:sz w:val="16"/>
          <w:szCs w:val="16"/>
        </w:rPr>
      </w:pPr>
      <w:r w:rsidRPr="00C76754">
        <w:rPr>
          <w:rFonts w:ascii="Arial" w:hAnsi="Arial" w:cs="Arial"/>
          <w:sz w:val="16"/>
          <w:szCs w:val="16"/>
        </w:rPr>
        <w:t xml:space="preserve">Pani/Pana dane osobowe będą przetwarzane w celu realizacji zadania publicznego oraz wypełnienia obowiązku prawnego ciążącego </w:t>
      </w:r>
      <w:r>
        <w:rPr>
          <w:rFonts w:ascii="Arial" w:hAnsi="Arial" w:cs="Arial"/>
          <w:sz w:val="16"/>
          <w:szCs w:val="16"/>
        </w:rPr>
        <w:br/>
      </w:r>
      <w:r w:rsidRPr="00C76754">
        <w:rPr>
          <w:rFonts w:ascii="Arial" w:hAnsi="Arial" w:cs="Arial"/>
          <w:sz w:val="16"/>
          <w:szCs w:val="16"/>
        </w:rPr>
        <w:t>na Powiatowym Urzędzie Pracy w K</w:t>
      </w:r>
      <w:r w:rsidR="00AE4D8C">
        <w:rPr>
          <w:rFonts w:ascii="Arial" w:hAnsi="Arial" w:cs="Arial"/>
          <w:sz w:val="16"/>
          <w:szCs w:val="16"/>
        </w:rPr>
        <w:t>ielcach tj. zgłoszenia</w:t>
      </w:r>
      <w:r w:rsidR="00D74645">
        <w:rPr>
          <w:rFonts w:ascii="Arial" w:hAnsi="Arial" w:cs="Arial"/>
          <w:sz w:val="16"/>
          <w:szCs w:val="16"/>
        </w:rPr>
        <w:t xml:space="preserve"> i</w:t>
      </w:r>
      <w:r w:rsidR="003B38B5">
        <w:rPr>
          <w:rFonts w:ascii="Arial" w:hAnsi="Arial" w:cs="Arial"/>
          <w:sz w:val="16"/>
          <w:szCs w:val="16"/>
        </w:rPr>
        <w:t xml:space="preserve"> realizacji </w:t>
      </w:r>
      <w:r w:rsidRPr="00C76754">
        <w:rPr>
          <w:rFonts w:ascii="Arial" w:hAnsi="Arial" w:cs="Arial"/>
          <w:sz w:val="16"/>
          <w:szCs w:val="16"/>
        </w:rPr>
        <w:t>oferty pracy.</w:t>
      </w:r>
    </w:p>
    <w:p w:rsidR="00DD7998" w:rsidRPr="00EF1A81" w:rsidRDefault="00DD7998" w:rsidP="00DD7998">
      <w:pPr>
        <w:pStyle w:val="Akapitzlist"/>
        <w:ind w:left="426"/>
        <w:jc w:val="both"/>
        <w:rPr>
          <w:rFonts w:ascii="Arial" w:hAnsi="Arial" w:cs="Arial"/>
          <w:b/>
          <w:bCs/>
          <w:sz w:val="16"/>
          <w:szCs w:val="16"/>
        </w:rPr>
      </w:pPr>
      <w:r w:rsidRPr="00EF1A81">
        <w:rPr>
          <w:rFonts w:ascii="Arial" w:hAnsi="Arial" w:cs="Arial"/>
          <w:b/>
          <w:bCs/>
          <w:sz w:val="16"/>
          <w:szCs w:val="16"/>
        </w:rPr>
        <w:t>Podstawę prawną przetwarzania danych osobowych stanowią (w szczególności):</w:t>
      </w:r>
    </w:p>
    <w:p w:rsidR="00DD7998" w:rsidRPr="00952DCA" w:rsidRDefault="00DD7998" w:rsidP="00DD7998">
      <w:pPr>
        <w:numPr>
          <w:ilvl w:val="0"/>
          <w:numId w:val="26"/>
        </w:numPr>
        <w:suppressAutoHyphens w:val="0"/>
        <w:autoSpaceDN/>
        <w:ind w:left="709" w:hanging="283"/>
        <w:jc w:val="both"/>
        <w:textAlignment w:val="auto"/>
        <w:rPr>
          <w:rFonts w:ascii="Arial" w:hAnsi="Arial" w:cs="Arial"/>
          <w:sz w:val="16"/>
          <w:szCs w:val="16"/>
        </w:rPr>
      </w:pPr>
      <w:r w:rsidRPr="00C76754">
        <w:rPr>
          <w:rFonts w:ascii="Arial" w:hAnsi="Arial" w:cs="Arial"/>
          <w:sz w:val="16"/>
          <w:szCs w:val="16"/>
        </w:rPr>
        <w:t xml:space="preserve">art. 6 ust. 1 lit.  c, e RODO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4.05.2016, s. 1, sprostowania: </w:t>
      </w:r>
      <w:proofErr w:type="spellStart"/>
      <w:r w:rsidRPr="00C76754">
        <w:rPr>
          <w:rFonts w:ascii="Arial" w:hAnsi="Arial" w:cs="Arial"/>
          <w:sz w:val="16"/>
          <w:szCs w:val="16"/>
        </w:rPr>
        <w:t>Dz.Urz</w:t>
      </w:r>
      <w:proofErr w:type="spellEnd"/>
      <w:r w:rsidRPr="00C76754">
        <w:rPr>
          <w:rFonts w:ascii="Arial" w:hAnsi="Arial" w:cs="Arial"/>
          <w:sz w:val="16"/>
          <w:szCs w:val="16"/>
        </w:rPr>
        <w:t xml:space="preserve">. UE L 127 z 23.05.2018, </w:t>
      </w:r>
      <w:r w:rsidR="00D52174">
        <w:rPr>
          <w:rFonts w:ascii="Arial" w:hAnsi="Arial" w:cs="Arial"/>
          <w:sz w:val="16"/>
          <w:szCs w:val="16"/>
        </w:rPr>
        <w:br/>
      </w:r>
      <w:r w:rsidRPr="00C76754">
        <w:rPr>
          <w:rFonts w:ascii="Arial" w:hAnsi="Arial" w:cs="Arial"/>
          <w:sz w:val="16"/>
          <w:szCs w:val="16"/>
        </w:rPr>
        <w:t xml:space="preserve">s. 2, </w:t>
      </w:r>
      <w:proofErr w:type="spellStart"/>
      <w:r w:rsidRPr="00C76754">
        <w:rPr>
          <w:rFonts w:ascii="Arial" w:hAnsi="Arial" w:cs="Arial"/>
          <w:sz w:val="16"/>
          <w:szCs w:val="16"/>
        </w:rPr>
        <w:t>Dz.Urz</w:t>
      </w:r>
      <w:proofErr w:type="spellEnd"/>
      <w:r w:rsidRPr="00C76754">
        <w:rPr>
          <w:rFonts w:ascii="Arial" w:hAnsi="Arial" w:cs="Arial"/>
          <w:sz w:val="16"/>
          <w:szCs w:val="16"/>
        </w:rPr>
        <w:t xml:space="preserve">. </w:t>
      </w:r>
      <w:r w:rsidRPr="00952DCA">
        <w:rPr>
          <w:rFonts w:ascii="Arial" w:hAnsi="Arial" w:cs="Arial"/>
          <w:sz w:val="16"/>
          <w:szCs w:val="16"/>
        </w:rPr>
        <w:t>UE L 74 z 04.03.2021, s. 35);</w:t>
      </w:r>
    </w:p>
    <w:p w:rsidR="00970C99" w:rsidRPr="00E1051C" w:rsidRDefault="00970C99" w:rsidP="00DD7998">
      <w:pPr>
        <w:numPr>
          <w:ilvl w:val="0"/>
          <w:numId w:val="2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strike/>
          <w:color w:val="000000" w:themeColor="text1"/>
          <w:sz w:val="16"/>
          <w:szCs w:val="16"/>
        </w:rPr>
      </w:pPr>
      <w:r w:rsidRPr="00E1051C">
        <w:rPr>
          <w:rFonts w:ascii="Arial" w:hAnsi="Arial" w:cs="Arial"/>
          <w:color w:val="000000" w:themeColor="text1"/>
          <w:sz w:val="16"/>
          <w:szCs w:val="16"/>
        </w:rPr>
        <w:t>ustawa z dnia 20 marca 2025</w:t>
      </w:r>
      <w:r w:rsidR="00DD7998" w:rsidRPr="00E1051C">
        <w:rPr>
          <w:rFonts w:ascii="Arial" w:hAnsi="Arial" w:cs="Arial"/>
          <w:color w:val="000000" w:themeColor="text1"/>
          <w:sz w:val="16"/>
          <w:szCs w:val="16"/>
        </w:rPr>
        <w:t xml:space="preserve"> r. o </w:t>
      </w:r>
      <w:r w:rsidRPr="00E1051C">
        <w:rPr>
          <w:rFonts w:ascii="Arial" w:hAnsi="Arial" w:cs="Arial"/>
          <w:color w:val="000000" w:themeColor="text1"/>
          <w:sz w:val="16"/>
          <w:szCs w:val="16"/>
        </w:rPr>
        <w:t>rynku pracy i służbach zatrudnienia</w:t>
      </w:r>
      <w:r w:rsidR="004D3434" w:rsidRPr="00E1051C">
        <w:rPr>
          <w:rFonts w:ascii="Arial" w:hAnsi="Arial" w:cs="Arial"/>
          <w:color w:val="000000" w:themeColor="text1"/>
          <w:sz w:val="16"/>
          <w:szCs w:val="16"/>
        </w:rPr>
        <w:t xml:space="preserve"> (Dz.U z 2025 r. poz. 620).</w:t>
      </w:r>
      <w:r w:rsidRPr="00E1051C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</w:p>
    <w:p w:rsidR="00DD7998" w:rsidRPr="00C76754" w:rsidRDefault="00DD7998" w:rsidP="00DD7998">
      <w:pPr>
        <w:numPr>
          <w:ilvl w:val="0"/>
          <w:numId w:val="2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sz w:val="16"/>
          <w:szCs w:val="16"/>
        </w:rPr>
      </w:pPr>
      <w:r w:rsidRPr="00E1051C">
        <w:rPr>
          <w:rFonts w:ascii="Arial" w:hAnsi="Arial" w:cs="Arial"/>
          <w:color w:val="000000" w:themeColor="text1"/>
          <w:sz w:val="16"/>
          <w:szCs w:val="16"/>
        </w:rPr>
        <w:t>ustawa z dnia 14 lipca 1983 r. o narodowym zasobie archiwalnym i archiwach (t.</w:t>
      </w:r>
      <w:r w:rsidR="00DA0331" w:rsidRPr="00E1051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E1051C">
        <w:rPr>
          <w:rFonts w:ascii="Arial" w:hAnsi="Arial" w:cs="Arial"/>
          <w:color w:val="000000" w:themeColor="text1"/>
          <w:sz w:val="16"/>
          <w:szCs w:val="16"/>
        </w:rPr>
        <w:t xml:space="preserve">j. Dz. U. z 2020 r. </w:t>
      </w:r>
      <w:r w:rsidRPr="00C76754">
        <w:rPr>
          <w:rFonts w:ascii="Arial" w:hAnsi="Arial" w:cs="Arial"/>
          <w:sz w:val="16"/>
          <w:szCs w:val="16"/>
        </w:rPr>
        <w:t xml:space="preserve">poz. 164 z </w:t>
      </w:r>
      <w:proofErr w:type="spellStart"/>
      <w:r w:rsidRPr="00C76754">
        <w:rPr>
          <w:rFonts w:ascii="Arial" w:hAnsi="Arial" w:cs="Arial"/>
          <w:sz w:val="16"/>
          <w:szCs w:val="16"/>
        </w:rPr>
        <w:t>późn</w:t>
      </w:r>
      <w:proofErr w:type="spellEnd"/>
      <w:r w:rsidRPr="00C76754">
        <w:rPr>
          <w:rFonts w:ascii="Arial" w:hAnsi="Arial" w:cs="Arial"/>
          <w:sz w:val="16"/>
          <w:szCs w:val="16"/>
        </w:rPr>
        <w:t>. zm.);</w:t>
      </w:r>
    </w:p>
    <w:p w:rsidR="00DD7998" w:rsidRPr="00C76754" w:rsidRDefault="00DD7998" w:rsidP="00DD7998">
      <w:pPr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C76754">
        <w:rPr>
          <w:rFonts w:ascii="Arial" w:hAnsi="Arial" w:cs="Arial"/>
          <w:sz w:val="16"/>
          <w:szCs w:val="16"/>
        </w:rPr>
        <w:t>inne akty prawne;</w:t>
      </w:r>
    </w:p>
    <w:p w:rsidR="00DD7998" w:rsidRPr="00C76754" w:rsidRDefault="00DD7998" w:rsidP="00DD7998">
      <w:pPr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C76754">
        <w:rPr>
          <w:rFonts w:ascii="Arial" w:hAnsi="Arial" w:cs="Arial"/>
          <w:sz w:val="16"/>
          <w:szCs w:val="16"/>
        </w:rPr>
        <w:t xml:space="preserve">akty wykonawcze do ww. ustaw. </w:t>
      </w:r>
    </w:p>
    <w:p w:rsidR="00DD7998" w:rsidRPr="00EF1A81" w:rsidRDefault="00DD7998" w:rsidP="00DD7998">
      <w:pPr>
        <w:pStyle w:val="Akapitzlist"/>
        <w:numPr>
          <w:ilvl w:val="0"/>
          <w:numId w:val="31"/>
        </w:num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EF1A81">
        <w:rPr>
          <w:rFonts w:ascii="Arial" w:hAnsi="Arial" w:cs="Arial"/>
          <w:b/>
          <w:bCs/>
          <w:sz w:val="16"/>
          <w:szCs w:val="16"/>
        </w:rPr>
        <w:t>Odbiorcy danych osobowych</w:t>
      </w:r>
    </w:p>
    <w:p w:rsidR="00DD7998" w:rsidRPr="00C76754" w:rsidRDefault="00DD7998" w:rsidP="00DD7998">
      <w:pPr>
        <w:ind w:left="426"/>
        <w:jc w:val="both"/>
        <w:rPr>
          <w:rFonts w:ascii="Arial" w:hAnsi="Arial" w:cs="Arial"/>
          <w:sz w:val="16"/>
          <w:szCs w:val="16"/>
        </w:rPr>
      </w:pPr>
      <w:r w:rsidRPr="00C76754">
        <w:rPr>
          <w:rFonts w:ascii="Arial" w:hAnsi="Arial" w:cs="Arial"/>
          <w:sz w:val="16"/>
          <w:szCs w:val="16"/>
        </w:rPr>
        <w:t xml:space="preserve">Odbiorcami Pani/Pana danych osobowych mogą być m.in. </w:t>
      </w:r>
      <w:r w:rsidR="00342D2E">
        <w:rPr>
          <w:rFonts w:ascii="Arial" w:hAnsi="Arial" w:cs="Arial"/>
          <w:sz w:val="16"/>
          <w:szCs w:val="16"/>
        </w:rPr>
        <w:t>inne urzędy pracy</w:t>
      </w:r>
      <w:r w:rsidRPr="00C76754">
        <w:rPr>
          <w:rFonts w:ascii="Arial" w:hAnsi="Arial" w:cs="Arial"/>
          <w:sz w:val="16"/>
          <w:szCs w:val="16"/>
        </w:rPr>
        <w:t>, osoby bezrobotne, osoby poszukujące pracy, osoby odwiedzające stronę internetową Urzędu</w:t>
      </w:r>
      <w:r w:rsidR="00AE4D8C">
        <w:rPr>
          <w:rFonts w:ascii="Arial" w:hAnsi="Arial" w:cs="Arial"/>
          <w:sz w:val="16"/>
          <w:szCs w:val="16"/>
        </w:rPr>
        <w:t xml:space="preserve"> </w:t>
      </w:r>
      <w:r w:rsidR="00AE4D8C" w:rsidRPr="00E1051C">
        <w:rPr>
          <w:rFonts w:ascii="Arial" w:hAnsi="Arial" w:cs="Arial"/>
          <w:color w:val="000000" w:themeColor="text1"/>
          <w:sz w:val="16"/>
          <w:szCs w:val="16"/>
        </w:rPr>
        <w:t xml:space="preserve">– </w:t>
      </w:r>
      <w:proofErr w:type="spellStart"/>
      <w:r w:rsidR="00AE4D8C" w:rsidRPr="00E1051C">
        <w:rPr>
          <w:rFonts w:ascii="Arial" w:hAnsi="Arial" w:cs="Arial"/>
          <w:color w:val="000000" w:themeColor="text1"/>
          <w:sz w:val="16"/>
          <w:szCs w:val="16"/>
        </w:rPr>
        <w:t>e</w:t>
      </w:r>
      <w:r w:rsidR="00C9512C" w:rsidRPr="00E1051C">
        <w:rPr>
          <w:rFonts w:ascii="Arial" w:hAnsi="Arial" w:cs="Arial"/>
          <w:color w:val="000000" w:themeColor="text1"/>
          <w:sz w:val="16"/>
          <w:szCs w:val="16"/>
        </w:rPr>
        <w:t>Praca</w:t>
      </w:r>
      <w:proofErr w:type="spellEnd"/>
      <w:r w:rsidR="00C9512C" w:rsidRPr="00E1051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42D2E" w:rsidRPr="00E1051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E1051C">
        <w:rPr>
          <w:rFonts w:ascii="Arial" w:hAnsi="Arial" w:cs="Arial"/>
          <w:color w:val="000000" w:themeColor="text1"/>
          <w:sz w:val="16"/>
          <w:szCs w:val="16"/>
        </w:rPr>
        <w:t>(</w:t>
      </w:r>
      <w:r w:rsidRPr="00C76754">
        <w:rPr>
          <w:rFonts w:ascii="Arial" w:hAnsi="Arial" w:cs="Arial"/>
          <w:sz w:val="16"/>
          <w:szCs w:val="16"/>
        </w:rPr>
        <w:t>w przypadku ofert pracy, w których pracodawca wyraził zgodę</w:t>
      </w:r>
      <w:r>
        <w:rPr>
          <w:rFonts w:ascii="Arial" w:hAnsi="Arial" w:cs="Arial"/>
          <w:sz w:val="16"/>
          <w:szCs w:val="16"/>
        </w:rPr>
        <w:t xml:space="preserve"> </w:t>
      </w:r>
      <w:r w:rsidRPr="00C76754">
        <w:rPr>
          <w:rFonts w:ascii="Arial" w:hAnsi="Arial" w:cs="Arial"/>
          <w:sz w:val="16"/>
          <w:szCs w:val="16"/>
        </w:rPr>
        <w:t>na publiczne udostępnianie).</w:t>
      </w:r>
    </w:p>
    <w:p w:rsidR="00DD7998" w:rsidRPr="00EF1A81" w:rsidRDefault="00DD7998" w:rsidP="00DD7998">
      <w:pPr>
        <w:pStyle w:val="Akapitzlist"/>
        <w:numPr>
          <w:ilvl w:val="0"/>
          <w:numId w:val="31"/>
        </w:num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EF1A81">
        <w:rPr>
          <w:rFonts w:ascii="Arial" w:hAnsi="Arial" w:cs="Arial"/>
          <w:b/>
          <w:bCs/>
          <w:sz w:val="16"/>
          <w:szCs w:val="16"/>
        </w:rPr>
        <w:t>Okres przechowywania danych</w:t>
      </w:r>
    </w:p>
    <w:p w:rsidR="00DD7998" w:rsidRPr="00C76754" w:rsidRDefault="00DD7998" w:rsidP="00DD7998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  <w:r w:rsidRPr="00C76754">
        <w:rPr>
          <w:rFonts w:ascii="Arial" w:hAnsi="Arial" w:cs="Arial"/>
          <w:sz w:val="16"/>
          <w:szCs w:val="16"/>
        </w:rPr>
        <w:t xml:space="preserve"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 i Jednolitym Rzeczowym Wykazem Akt Powiatowego Urzędu Pracy w Kielcach, okres przechowywania dokumentacji wynosi odpowiednio od </w:t>
      </w:r>
      <w:r>
        <w:rPr>
          <w:rFonts w:ascii="Arial" w:hAnsi="Arial" w:cs="Arial"/>
          <w:sz w:val="16"/>
          <w:szCs w:val="16"/>
        </w:rPr>
        <w:t>5</w:t>
      </w:r>
      <w:r w:rsidRPr="00C76754">
        <w:rPr>
          <w:rFonts w:ascii="Arial" w:hAnsi="Arial" w:cs="Arial"/>
          <w:sz w:val="16"/>
          <w:szCs w:val="16"/>
        </w:rPr>
        <w:t xml:space="preserve"> d</w:t>
      </w:r>
      <w:r w:rsidR="002E7221">
        <w:rPr>
          <w:rFonts w:ascii="Arial" w:hAnsi="Arial" w:cs="Arial"/>
          <w:sz w:val="16"/>
          <w:szCs w:val="16"/>
        </w:rPr>
        <w:t>o 10</w:t>
      </w:r>
      <w:r w:rsidRPr="00C76754">
        <w:rPr>
          <w:rFonts w:ascii="Arial" w:hAnsi="Arial" w:cs="Arial"/>
          <w:sz w:val="16"/>
          <w:szCs w:val="16"/>
        </w:rPr>
        <w:t xml:space="preserve"> lat.</w:t>
      </w:r>
    </w:p>
    <w:p w:rsidR="00DD7998" w:rsidRPr="00EF1A81" w:rsidRDefault="00DD7998" w:rsidP="00DD7998">
      <w:pPr>
        <w:pStyle w:val="Akapitzlist"/>
        <w:numPr>
          <w:ilvl w:val="0"/>
          <w:numId w:val="31"/>
        </w:num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EF1A81">
        <w:rPr>
          <w:rFonts w:ascii="Arial" w:hAnsi="Arial" w:cs="Arial"/>
          <w:b/>
          <w:bCs/>
          <w:sz w:val="16"/>
          <w:szCs w:val="16"/>
        </w:rPr>
        <w:t>Przysługujące uprawnienia</w:t>
      </w:r>
      <w:bookmarkStart w:id="2" w:name="_GoBack"/>
      <w:bookmarkEnd w:id="2"/>
    </w:p>
    <w:p w:rsidR="00342D2E" w:rsidRDefault="00DD7998" w:rsidP="00DD7998">
      <w:pPr>
        <w:ind w:left="426"/>
        <w:jc w:val="both"/>
        <w:rPr>
          <w:rFonts w:ascii="Arial" w:hAnsi="Arial" w:cs="Arial"/>
          <w:sz w:val="16"/>
          <w:szCs w:val="16"/>
        </w:rPr>
      </w:pPr>
      <w:r w:rsidRPr="00C76754">
        <w:rPr>
          <w:rFonts w:ascii="Arial" w:hAnsi="Arial" w:cs="Arial"/>
          <w:sz w:val="16"/>
          <w:szCs w:val="16"/>
        </w:rPr>
        <w:t>Ma Pan/Pani prawo do żądania dostępu do swoich danych osobowych, a także ich sprostowania. Przysługuje Panu/Pani także prawo do żądania usunięcia lub ograniczenia przetwarzania, a także sprzeciwu na przetwarzanie, przy czym przysługuje ono jedynie w sytuacji, jeżeli dalsze przetwarzanie nie jest niezbędne do wywiązania się przez Administratora z obowiązku prawnego</w:t>
      </w:r>
      <w:r w:rsidR="00342D2E">
        <w:rPr>
          <w:rFonts w:ascii="Arial" w:hAnsi="Arial" w:cs="Arial"/>
          <w:sz w:val="16"/>
          <w:szCs w:val="16"/>
        </w:rPr>
        <w:t xml:space="preserve"> </w:t>
      </w:r>
      <w:r w:rsidRPr="00C76754">
        <w:rPr>
          <w:rFonts w:ascii="Arial" w:hAnsi="Arial" w:cs="Arial"/>
          <w:sz w:val="16"/>
          <w:szCs w:val="16"/>
        </w:rPr>
        <w:t xml:space="preserve">i nie występują inne nadrzędne prawne podstawy przetwarzania. </w:t>
      </w:r>
    </w:p>
    <w:p w:rsidR="00DD7998" w:rsidRPr="00C76754" w:rsidRDefault="00DD7998" w:rsidP="00DD7998">
      <w:pPr>
        <w:ind w:left="426"/>
        <w:jc w:val="both"/>
        <w:rPr>
          <w:rFonts w:ascii="Arial" w:hAnsi="Arial" w:cs="Arial"/>
          <w:sz w:val="16"/>
          <w:szCs w:val="16"/>
        </w:rPr>
      </w:pPr>
      <w:r w:rsidRPr="00C76754">
        <w:rPr>
          <w:rFonts w:ascii="Arial" w:hAnsi="Arial" w:cs="Arial"/>
          <w:sz w:val="16"/>
          <w:szCs w:val="16"/>
        </w:rPr>
        <w:t>Ponadto może Pan/Pani wnieść skargę na realizowane przez Administratora przetwarzanie danych do Prezesa U</w:t>
      </w:r>
      <w:r w:rsidR="002E7221">
        <w:rPr>
          <w:rFonts w:ascii="Arial" w:hAnsi="Arial" w:cs="Arial"/>
          <w:sz w:val="16"/>
          <w:szCs w:val="16"/>
        </w:rPr>
        <w:t>rzędu Ochrony Danych Osobowych.</w:t>
      </w:r>
    </w:p>
    <w:p w:rsidR="00DD7998" w:rsidRPr="00EF1A81" w:rsidRDefault="00DD7998" w:rsidP="00DD7998">
      <w:pPr>
        <w:pStyle w:val="Akapitzlist"/>
        <w:numPr>
          <w:ilvl w:val="0"/>
          <w:numId w:val="31"/>
        </w:num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EF1A81">
        <w:rPr>
          <w:rFonts w:ascii="Arial" w:hAnsi="Arial" w:cs="Arial"/>
          <w:b/>
          <w:bCs/>
          <w:sz w:val="16"/>
          <w:szCs w:val="16"/>
        </w:rPr>
        <w:t>Obowiązek podania danych</w:t>
      </w:r>
    </w:p>
    <w:p w:rsidR="00DD7998" w:rsidRDefault="00DD7998" w:rsidP="00DD7998">
      <w:pPr>
        <w:ind w:left="426"/>
        <w:jc w:val="both"/>
        <w:rPr>
          <w:rFonts w:ascii="Arial" w:hAnsi="Arial" w:cs="Arial"/>
          <w:sz w:val="16"/>
          <w:szCs w:val="16"/>
        </w:rPr>
      </w:pPr>
      <w:r w:rsidRPr="00C76754">
        <w:rPr>
          <w:rFonts w:ascii="Arial" w:hAnsi="Arial" w:cs="Arial"/>
          <w:sz w:val="16"/>
          <w:szCs w:val="16"/>
        </w:rPr>
        <w:t xml:space="preserve">Podanie przez Panią/Pana danych osobowych jest obowiązkiem wynikającym z aktów prawnych wskazanych w pkt. 3, w związku z czym jest Pani/Pan zobowiązana/y do ich podania. Konsekwencją niepodania danych osobowych będzie brak możliwości </w:t>
      </w:r>
      <w:r w:rsidR="00AE4D8C">
        <w:rPr>
          <w:rFonts w:ascii="Arial" w:hAnsi="Arial" w:cs="Arial"/>
          <w:sz w:val="16"/>
          <w:szCs w:val="16"/>
        </w:rPr>
        <w:t>przyjęcia do realizacji</w:t>
      </w:r>
      <w:r w:rsidRPr="00C76754">
        <w:rPr>
          <w:rFonts w:ascii="Arial" w:hAnsi="Arial" w:cs="Arial"/>
          <w:sz w:val="16"/>
          <w:szCs w:val="16"/>
        </w:rPr>
        <w:t xml:space="preserve"> oferty pracy.</w:t>
      </w:r>
    </w:p>
    <w:p w:rsidR="00DD7998" w:rsidRPr="00EF1A81" w:rsidRDefault="00DD7998" w:rsidP="00DD7998">
      <w:pPr>
        <w:pStyle w:val="Akapitzlist"/>
        <w:numPr>
          <w:ilvl w:val="0"/>
          <w:numId w:val="31"/>
        </w:numPr>
        <w:spacing w:line="259" w:lineRule="auto"/>
        <w:rPr>
          <w:rFonts w:ascii="Arial" w:hAnsi="Arial" w:cs="Arial"/>
          <w:b/>
          <w:bCs/>
          <w:sz w:val="16"/>
          <w:szCs w:val="16"/>
        </w:rPr>
      </w:pPr>
      <w:r w:rsidRPr="00EF1A81">
        <w:rPr>
          <w:rFonts w:ascii="Arial" w:hAnsi="Arial" w:cs="Arial"/>
          <w:b/>
          <w:bCs/>
          <w:sz w:val="16"/>
          <w:szCs w:val="16"/>
        </w:rPr>
        <w:t xml:space="preserve">Informacje o zautomatyzowanym podejmowaniu decyzji </w:t>
      </w:r>
    </w:p>
    <w:p w:rsidR="00DD7998" w:rsidRPr="00EF1A81" w:rsidRDefault="00DD7998" w:rsidP="00DD7998">
      <w:pPr>
        <w:ind w:left="360" w:firstLine="66"/>
        <w:jc w:val="both"/>
        <w:rPr>
          <w:rFonts w:ascii="Arial" w:hAnsi="Arial" w:cs="Arial"/>
          <w:sz w:val="16"/>
          <w:szCs w:val="16"/>
        </w:rPr>
      </w:pPr>
      <w:r w:rsidRPr="00EF1A81">
        <w:rPr>
          <w:rFonts w:ascii="Arial" w:hAnsi="Arial" w:cs="Arial"/>
          <w:sz w:val="16"/>
          <w:szCs w:val="16"/>
        </w:rPr>
        <w:t>Pani/Pana dane osobowe nie będą poddawane zautomatyzowanemu podejmowaniu decyzji w tym profilowaniu.</w:t>
      </w:r>
    </w:p>
    <w:p w:rsidR="00DD7998" w:rsidRPr="00C76754" w:rsidRDefault="00DD7998" w:rsidP="00DD7998">
      <w:pPr>
        <w:ind w:left="426"/>
        <w:jc w:val="both"/>
        <w:rPr>
          <w:rFonts w:ascii="Arial" w:hAnsi="Arial" w:cs="Arial"/>
          <w:b/>
          <w:bCs/>
          <w:sz w:val="16"/>
          <w:szCs w:val="16"/>
        </w:rPr>
      </w:pPr>
    </w:p>
    <w:p w:rsidR="00DD7998" w:rsidRPr="00C76754" w:rsidRDefault="00DD7998" w:rsidP="00DD799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76754">
        <w:rPr>
          <w:rFonts w:ascii="Arial" w:hAnsi="Arial" w:cs="Arial"/>
          <w:b/>
          <w:bCs/>
          <w:sz w:val="16"/>
          <w:szCs w:val="16"/>
        </w:rPr>
        <w:t>Szczegółowe informacje dotyczące przetwarzania Pani/Pana danych osobowych, uzyska Pani/Pan od Inspektora Ochrony Dan</w:t>
      </w:r>
      <w:r w:rsidR="002E7221">
        <w:rPr>
          <w:rFonts w:ascii="Arial" w:hAnsi="Arial" w:cs="Arial"/>
          <w:b/>
          <w:bCs/>
          <w:sz w:val="16"/>
          <w:szCs w:val="16"/>
        </w:rPr>
        <w:t xml:space="preserve">ych lub swojego doradcy </w:t>
      </w:r>
      <w:r w:rsidRPr="00C76754">
        <w:rPr>
          <w:rFonts w:ascii="Arial" w:hAnsi="Arial" w:cs="Arial"/>
          <w:b/>
          <w:bCs/>
          <w:sz w:val="16"/>
          <w:szCs w:val="16"/>
        </w:rPr>
        <w:t xml:space="preserve">w Powiatowym Urzędzie Pracy w Kielcach, podczas realizacji zadania wskazanego w pkt. 3. </w:t>
      </w:r>
    </w:p>
    <w:p w:rsidR="00DD7998" w:rsidRDefault="00DD7998" w:rsidP="00DD7998">
      <w:pPr>
        <w:jc w:val="both"/>
        <w:rPr>
          <w:rFonts w:ascii="Arial" w:hAnsi="Arial" w:cs="Arial"/>
          <w:b/>
          <w:bCs/>
        </w:rPr>
      </w:pPr>
    </w:p>
    <w:p w:rsidR="00DD7998" w:rsidRDefault="00DD7998" w:rsidP="00DD7998">
      <w:pPr>
        <w:jc w:val="both"/>
        <w:rPr>
          <w:rFonts w:ascii="Arial" w:hAnsi="Arial" w:cs="Arial"/>
          <w:b/>
          <w:bCs/>
        </w:rPr>
      </w:pPr>
    </w:p>
    <w:p w:rsidR="00DD7998" w:rsidRDefault="00DD7998" w:rsidP="00DD7998">
      <w:pPr>
        <w:jc w:val="both"/>
        <w:rPr>
          <w:rFonts w:ascii="Arial" w:hAnsi="Arial" w:cs="Arial"/>
          <w:b/>
          <w:bCs/>
        </w:rPr>
      </w:pPr>
    </w:p>
    <w:p w:rsidR="00DD7998" w:rsidRDefault="00DD7998" w:rsidP="00DD7998">
      <w:pPr>
        <w:jc w:val="both"/>
        <w:rPr>
          <w:rFonts w:ascii="Arial" w:hAnsi="Arial" w:cs="Arial"/>
          <w:b/>
          <w:bCs/>
        </w:rPr>
      </w:pPr>
    </w:p>
    <w:p w:rsidR="00DD7998" w:rsidRDefault="00DD7998" w:rsidP="00DD7998">
      <w:pPr>
        <w:jc w:val="both"/>
        <w:rPr>
          <w:rFonts w:ascii="Arial" w:hAnsi="Arial" w:cs="Arial"/>
          <w:b/>
          <w:bCs/>
        </w:rPr>
      </w:pPr>
    </w:p>
    <w:p w:rsidR="00DD7998" w:rsidRPr="00857342" w:rsidRDefault="00DD7998" w:rsidP="00DD7998">
      <w:pPr>
        <w:jc w:val="both"/>
        <w:rPr>
          <w:rFonts w:ascii="Arial" w:hAnsi="Arial" w:cs="Arial"/>
          <w:b/>
          <w:bCs/>
        </w:rPr>
      </w:pPr>
    </w:p>
    <w:p w:rsidR="00DD7998" w:rsidRPr="008E0B96" w:rsidRDefault="00DD7998" w:rsidP="00DD7998">
      <w:pPr>
        <w:ind w:left="142"/>
        <w:contextualSpacing/>
        <w:jc w:val="both"/>
        <w:rPr>
          <w:rFonts w:ascii="Arial" w:hAnsi="Arial" w:cs="Arial"/>
          <w:sz w:val="16"/>
        </w:rPr>
      </w:pPr>
      <w:r w:rsidRPr="008E0B96">
        <w:rPr>
          <w:rFonts w:ascii="Arial" w:hAnsi="Arial" w:cs="Arial"/>
          <w:sz w:val="16"/>
        </w:rPr>
        <w:t>…………………………………………….………………..</w:t>
      </w:r>
      <w:r w:rsidRPr="008E0B96">
        <w:rPr>
          <w:rFonts w:ascii="Arial" w:hAnsi="Arial" w:cs="Arial"/>
          <w:sz w:val="16"/>
        </w:rPr>
        <w:tab/>
      </w:r>
      <w:r w:rsidRPr="008E0B96">
        <w:rPr>
          <w:rFonts w:ascii="Arial" w:hAnsi="Arial" w:cs="Arial"/>
          <w:sz w:val="16"/>
        </w:rPr>
        <w:tab/>
      </w:r>
      <w:r w:rsidRPr="008E0B96">
        <w:rPr>
          <w:rFonts w:ascii="Arial" w:hAnsi="Arial" w:cs="Arial"/>
          <w:sz w:val="16"/>
        </w:rPr>
        <w:tab/>
      </w:r>
      <w:r w:rsidR="008E0B96">
        <w:rPr>
          <w:rFonts w:ascii="Arial" w:hAnsi="Arial" w:cs="Arial"/>
          <w:sz w:val="16"/>
        </w:rPr>
        <w:tab/>
      </w:r>
      <w:r w:rsidR="008E0B96">
        <w:rPr>
          <w:rFonts w:ascii="Arial" w:hAnsi="Arial" w:cs="Arial"/>
          <w:sz w:val="16"/>
        </w:rPr>
        <w:tab/>
      </w:r>
      <w:r w:rsidR="008E0B96">
        <w:rPr>
          <w:rFonts w:ascii="Arial" w:hAnsi="Arial" w:cs="Arial"/>
          <w:sz w:val="16"/>
        </w:rPr>
        <w:tab/>
      </w:r>
      <w:r w:rsidR="008E0B96">
        <w:rPr>
          <w:rFonts w:ascii="Arial" w:hAnsi="Arial" w:cs="Arial"/>
          <w:sz w:val="16"/>
        </w:rPr>
        <w:tab/>
      </w:r>
      <w:r w:rsidRPr="008E0B96">
        <w:rPr>
          <w:rFonts w:ascii="Arial" w:hAnsi="Arial" w:cs="Arial"/>
          <w:sz w:val="16"/>
        </w:rPr>
        <w:t>…………………………..…….……………………………</w:t>
      </w:r>
    </w:p>
    <w:p w:rsidR="00DD7998" w:rsidRPr="008E0B96" w:rsidRDefault="00DD7998" w:rsidP="00DD7998">
      <w:pPr>
        <w:ind w:left="567" w:firstLine="684"/>
        <w:contextualSpacing/>
        <w:jc w:val="both"/>
        <w:rPr>
          <w:rFonts w:ascii="Arial" w:hAnsi="Arial" w:cs="Arial"/>
          <w:sz w:val="16"/>
        </w:rPr>
      </w:pPr>
      <w:r w:rsidRPr="008E0B96">
        <w:rPr>
          <w:rFonts w:ascii="Arial" w:hAnsi="Arial" w:cs="Arial"/>
          <w:sz w:val="16"/>
        </w:rPr>
        <w:t xml:space="preserve">          (Imię i nazwisko)</w:t>
      </w:r>
      <w:r w:rsidRPr="008E0B96">
        <w:rPr>
          <w:rFonts w:ascii="Arial" w:hAnsi="Arial" w:cs="Arial"/>
          <w:sz w:val="16"/>
        </w:rPr>
        <w:tab/>
      </w:r>
      <w:r w:rsidRPr="008E0B96">
        <w:rPr>
          <w:rFonts w:ascii="Arial" w:hAnsi="Arial" w:cs="Arial"/>
          <w:sz w:val="16"/>
        </w:rPr>
        <w:tab/>
      </w:r>
      <w:r w:rsidRPr="008E0B96">
        <w:rPr>
          <w:rFonts w:ascii="Arial" w:hAnsi="Arial" w:cs="Arial"/>
          <w:sz w:val="16"/>
        </w:rPr>
        <w:tab/>
      </w:r>
      <w:r w:rsidRPr="008E0B96">
        <w:rPr>
          <w:rFonts w:ascii="Arial" w:hAnsi="Arial" w:cs="Arial"/>
          <w:sz w:val="16"/>
        </w:rPr>
        <w:tab/>
      </w:r>
      <w:r w:rsidRPr="008E0B96">
        <w:rPr>
          <w:rFonts w:ascii="Arial" w:hAnsi="Arial" w:cs="Arial"/>
          <w:sz w:val="16"/>
        </w:rPr>
        <w:tab/>
      </w:r>
      <w:r w:rsidRPr="008E0B96">
        <w:rPr>
          <w:rFonts w:ascii="Arial" w:hAnsi="Arial" w:cs="Arial"/>
          <w:sz w:val="16"/>
        </w:rPr>
        <w:tab/>
        <w:t xml:space="preserve">                                            </w:t>
      </w:r>
      <w:r w:rsidR="008E0B96">
        <w:rPr>
          <w:rFonts w:ascii="Arial" w:hAnsi="Arial" w:cs="Arial"/>
          <w:sz w:val="16"/>
        </w:rPr>
        <w:tab/>
      </w:r>
      <w:r w:rsidR="008E0B96">
        <w:rPr>
          <w:rFonts w:ascii="Arial" w:hAnsi="Arial" w:cs="Arial"/>
          <w:sz w:val="16"/>
        </w:rPr>
        <w:tab/>
      </w:r>
      <w:r w:rsidR="008E0B96">
        <w:rPr>
          <w:rFonts w:ascii="Arial" w:hAnsi="Arial" w:cs="Arial"/>
          <w:sz w:val="16"/>
        </w:rPr>
        <w:tab/>
      </w:r>
      <w:r w:rsidRPr="008E0B96">
        <w:rPr>
          <w:rFonts w:ascii="Arial" w:hAnsi="Arial" w:cs="Arial"/>
          <w:sz w:val="16"/>
        </w:rPr>
        <w:t>(data i podpis)</w:t>
      </w:r>
    </w:p>
    <w:p w:rsidR="00F835CF" w:rsidRPr="00857342" w:rsidRDefault="00F835CF">
      <w:pPr>
        <w:rPr>
          <w:rFonts w:ascii="Arial" w:hAnsi="Arial" w:cs="Arial"/>
          <w:color w:val="000000"/>
        </w:rPr>
      </w:pPr>
    </w:p>
    <w:sectPr w:rsidR="00F835CF" w:rsidRPr="00857342" w:rsidSect="009F6922">
      <w:headerReference w:type="default" r:id="rId11"/>
      <w:pgSz w:w="11906" w:h="16838" w:code="9"/>
      <w:pgMar w:top="425" w:right="386" w:bottom="567" w:left="709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B5" w:rsidRDefault="003B38B5" w:rsidP="00365BF1">
      <w:r>
        <w:separator/>
      </w:r>
    </w:p>
  </w:endnote>
  <w:endnote w:type="continuationSeparator" w:id="0">
    <w:p w:rsidR="003B38B5" w:rsidRDefault="003B38B5" w:rsidP="0036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8B5" w:rsidRDefault="003B38B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7464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B5" w:rsidRDefault="003B38B5" w:rsidP="00365BF1">
      <w:r>
        <w:separator/>
      </w:r>
    </w:p>
  </w:footnote>
  <w:footnote w:type="continuationSeparator" w:id="0">
    <w:p w:rsidR="003B38B5" w:rsidRDefault="003B38B5" w:rsidP="0036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8B5" w:rsidRDefault="003B38B5">
    <w:pPr>
      <w:pStyle w:val="Nagwek"/>
    </w:pPr>
    <w:r>
      <w:t>`</w:t>
    </w:r>
    <w:r>
      <w:rPr>
        <w:noProof/>
      </w:rPr>
      <w:drawing>
        <wp:inline distT="0" distB="0" distL="0" distR="0">
          <wp:extent cx="1028926" cy="647619"/>
          <wp:effectExtent l="0" t="0" r="0" b="0"/>
          <wp:docPr id="37" name="Obraz 1407093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92862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926" cy="6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70628" cy="579126"/>
          <wp:effectExtent l="0" t="0" r="0" b="0"/>
          <wp:docPr id="38" name="Obraz 1737006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752194" name="Obraz 2697521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628" cy="579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562235" cy="648000"/>
          <wp:effectExtent l="19050" t="0" r="9265" b="0"/>
          <wp:docPr id="39" name="Obraz 920797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980434" name="Obraz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35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8B5" w:rsidRPr="00D74DE3" w:rsidRDefault="003B38B5" w:rsidP="00D74DE3">
    <w:pPr>
      <w:pStyle w:val="Nagwek"/>
    </w:pPr>
    <w:r>
      <w:t>`</w:t>
    </w:r>
    <w:r>
      <w:rPr>
        <w:noProof/>
      </w:rPr>
      <w:drawing>
        <wp:inline distT="0" distB="0" distL="0" distR="0">
          <wp:extent cx="1028926" cy="647619"/>
          <wp:effectExtent l="0" t="0" r="0" b="0"/>
          <wp:docPr id="7" name="Obraz 1407093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92862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926" cy="6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70628" cy="579126"/>
          <wp:effectExtent l="0" t="0" r="0" b="0"/>
          <wp:docPr id="8" name="Obraz 1737006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752194" name="Obraz 2697521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628" cy="579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562235" cy="648000"/>
          <wp:effectExtent l="19050" t="0" r="9265" b="0"/>
          <wp:docPr id="9" name="Obraz 920797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980434" name="Obraz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35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ACD"/>
    <w:multiLevelType w:val="hybridMultilevel"/>
    <w:tmpl w:val="D96245D4"/>
    <w:lvl w:ilvl="0" w:tplc="7AF0B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4E8"/>
    <w:multiLevelType w:val="hybridMultilevel"/>
    <w:tmpl w:val="3DDA3842"/>
    <w:lvl w:ilvl="0" w:tplc="04150011">
      <w:start w:val="1"/>
      <w:numFmt w:val="decimal"/>
      <w:lvlText w:val="%1)"/>
      <w:lvlJc w:val="left"/>
      <w:pPr>
        <w:ind w:left="128" w:hanging="360"/>
      </w:pPr>
    </w:lvl>
    <w:lvl w:ilvl="1" w:tplc="04150019" w:tentative="1">
      <w:start w:val="1"/>
      <w:numFmt w:val="lowerLetter"/>
      <w:lvlText w:val="%2."/>
      <w:lvlJc w:val="left"/>
      <w:pPr>
        <w:ind w:left="848" w:hanging="360"/>
      </w:pPr>
    </w:lvl>
    <w:lvl w:ilvl="2" w:tplc="0415001B" w:tentative="1">
      <w:start w:val="1"/>
      <w:numFmt w:val="lowerRoman"/>
      <w:lvlText w:val="%3."/>
      <w:lvlJc w:val="right"/>
      <w:pPr>
        <w:ind w:left="1568" w:hanging="180"/>
      </w:pPr>
    </w:lvl>
    <w:lvl w:ilvl="3" w:tplc="0415000F" w:tentative="1">
      <w:start w:val="1"/>
      <w:numFmt w:val="decimal"/>
      <w:lvlText w:val="%4."/>
      <w:lvlJc w:val="left"/>
      <w:pPr>
        <w:ind w:left="2288" w:hanging="360"/>
      </w:pPr>
    </w:lvl>
    <w:lvl w:ilvl="4" w:tplc="04150019" w:tentative="1">
      <w:start w:val="1"/>
      <w:numFmt w:val="lowerLetter"/>
      <w:lvlText w:val="%5."/>
      <w:lvlJc w:val="left"/>
      <w:pPr>
        <w:ind w:left="3008" w:hanging="360"/>
      </w:pPr>
    </w:lvl>
    <w:lvl w:ilvl="5" w:tplc="0415001B" w:tentative="1">
      <w:start w:val="1"/>
      <w:numFmt w:val="lowerRoman"/>
      <w:lvlText w:val="%6."/>
      <w:lvlJc w:val="right"/>
      <w:pPr>
        <w:ind w:left="3728" w:hanging="180"/>
      </w:pPr>
    </w:lvl>
    <w:lvl w:ilvl="6" w:tplc="0415000F" w:tentative="1">
      <w:start w:val="1"/>
      <w:numFmt w:val="decimal"/>
      <w:lvlText w:val="%7."/>
      <w:lvlJc w:val="left"/>
      <w:pPr>
        <w:ind w:left="4448" w:hanging="360"/>
      </w:pPr>
    </w:lvl>
    <w:lvl w:ilvl="7" w:tplc="04150019" w:tentative="1">
      <w:start w:val="1"/>
      <w:numFmt w:val="lowerLetter"/>
      <w:lvlText w:val="%8."/>
      <w:lvlJc w:val="left"/>
      <w:pPr>
        <w:ind w:left="5168" w:hanging="360"/>
      </w:pPr>
    </w:lvl>
    <w:lvl w:ilvl="8" w:tplc="0415001B" w:tentative="1">
      <w:start w:val="1"/>
      <w:numFmt w:val="lowerRoman"/>
      <w:lvlText w:val="%9."/>
      <w:lvlJc w:val="right"/>
      <w:pPr>
        <w:ind w:left="5888" w:hanging="180"/>
      </w:pPr>
    </w:lvl>
  </w:abstractNum>
  <w:abstractNum w:abstractNumId="2" w15:restartNumberingAfterBreak="0">
    <w:nsid w:val="0DD56415"/>
    <w:multiLevelType w:val="hybridMultilevel"/>
    <w:tmpl w:val="754C6D78"/>
    <w:lvl w:ilvl="0" w:tplc="FB82608C">
      <w:start w:val="3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54483"/>
    <w:multiLevelType w:val="hybridMultilevel"/>
    <w:tmpl w:val="3244D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1468"/>
    <w:multiLevelType w:val="hybridMultilevel"/>
    <w:tmpl w:val="3FA62C8A"/>
    <w:lvl w:ilvl="0" w:tplc="0A48D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17E82"/>
    <w:multiLevelType w:val="hybridMultilevel"/>
    <w:tmpl w:val="3A9273D8"/>
    <w:lvl w:ilvl="0" w:tplc="C4FCA4C2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9DC3D7D"/>
    <w:multiLevelType w:val="hybridMultilevel"/>
    <w:tmpl w:val="26CCD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0506"/>
    <w:multiLevelType w:val="hybridMultilevel"/>
    <w:tmpl w:val="CE427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4C6B"/>
    <w:multiLevelType w:val="hybridMultilevel"/>
    <w:tmpl w:val="74D44A4E"/>
    <w:lvl w:ilvl="0" w:tplc="8146C2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BBC03D1"/>
    <w:multiLevelType w:val="hybridMultilevel"/>
    <w:tmpl w:val="17B6ED0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1123D78"/>
    <w:multiLevelType w:val="hybridMultilevel"/>
    <w:tmpl w:val="4188526C"/>
    <w:lvl w:ilvl="0" w:tplc="3BCC8F1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5A222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D161B"/>
    <w:multiLevelType w:val="multilevel"/>
    <w:tmpl w:val="CF7A0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3128A"/>
    <w:multiLevelType w:val="hybridMultilevel"/>
    <w:tmpl w:val="FC84F7C2"/>
    <w:lvl w:ilvl="0" w:tplc="3530F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7FF4"/>
    <w:multiLevelType w:val="hybridMultilevel"/>
    <w:tmpl w:val="81AE53BA"/>
    <w:lvl w:ilvl="0" w:tplc="7552443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565BA"/>
    <w:multiLevelType w:val="hybridMultilevel"/>
    <w:tmpl w:val="C6A0849A"/>
    <w:lvl w:ilvl="0" w:tplc="9EE4096A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6AD684B"/>
    <w:multiLevelType w:val="hybridMultilevel"/>
    <w:tmpl w:val="A2503F18"/>
    <w:lvl w:ilvl="0" w:tplc="28860FCE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144DE"/>
    <w:multiLevelType w:val="multilevel"/>
    <w:tmpl w:val="BD5261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0FF669B"/>
    <w:multiLevelType w:val="hybridMultilevel"/>
    <w:tmpl w:val="6646ED08"/>
    <w:lvl w:ilvl="0" w:tplc="8CC6FE26">
      <w:start w:val="5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505E2"/>
    <w:multiLevelType w:val="multilevel"/>
    <w:tmpl w:val="343A2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02D5094"/>
    <w:multiLevelType w:val="hybridMultilevel"/>
    <w:tmpl w:val="FF089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5256D"/>
    <w:multiLevelType w:val="hybridMultilevel"/>
    <w:tmpl w:val="40124478"/>
    <w:lvl w:ilvl="0" w:tplc="FF34F40E">
      <w:start w:val="1"/>
      <w:numFmt w:val="decimal"/>
      <w:lvlText w:val="%1)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27A74AE"/>
    <w:multiLevelType w:val="hybridMultilevel"/>
    <w:tmpl w:val="F18083C6"/>
    <w:lvl w:ilvl="0" w:tplc="7C7E7FAA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13130"/>
    <w:multiLevelType w:val="hybridMultilevel"/>
    <w:tmpl w:val="1B2E2E7E"/>
    <w:lvl w:ilvl="0" w:tplc="74AA20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46D19"/>
    <w:multiLevelType w:val="hybridMultilevel"/>
    <w:tmpl w:val="EAD0B594"/>
    <w:lvl w:ilvl="0" w:tplc="15E69670">
      <w:start w:val="4"/>
      <w:numFmt w:val="upperRoman"/>
      <w:lvlText w:val="%1."/>
      <w:lvlJc w:val="right"/>
      <w:pPr>
        <w:ind w:left="147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8" w15:restartNumberingAfterBreak="0">
    <w:nsid w:val="760919BE"/>
    <w:multiLevelType w:val="multilevel"/>
    <w:tmpl w:val="81AE5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53FFF"/>
    <w:multiLevelType w:val="hybridMultilevel"/>
    <w:tmpl w:val="CF7A0310"/>
    <w:lvl w:ilvl="0" w:tplc="B8E6F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E6A01"/>
    <w:multiLevelType w:val="multilevel"/>
    <w:tmpl w:val="C29AFE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7"/>
  </w:num>
  <w:num w:numId="5">
    <w:abstractNumId w:val="10"/>
  </w:num>
  <w:num w:numId="6">
    <w:abstractNumId w:val="16"/>
  </w:num>
  <w:num w:numId="7">
    <w:abstractNumId w:val="27"/>
  </w:num>
  <w:num w:numId="8">
    <w:abstractNumId w:val="14"/>
  </w:num>
  <w:num w:numId="9">
    <w:abstractNumId w:val="3"/>
  </w:num>
  <w:num w:numId="10">
    <w:abstractNumId w:val="6"/>
  </w:num>
  <w:num w:numId="11">
    <w:abstractNumId w:val="22"/>
  </w:num>
  <w:num w:numId="12">
    <w:abstractNumId w:val="29"/>
  </w:num>
  <w:num w:numId="13">
    <w:abstractNumId w:val="0"/>
  </w:num>
  <w:num w:numId="14">
    <w:abstractNumId w:val="25"/>
  </w:num>
  <w:num w:numId="15">
    <w:abstractNumId w:val="4"/>
  </w:num>
  <w:num w:numId="16">
    <w:abstractNumId w:val="13"/>
  </w:num>
  <w:num w:numId="17">
    <w:abstractNumId w:val="19"/>
  </w:num>
  <w:num w:numId="18">
    <w:abstractNumId w:val="12"/>
  </w:num>
  <w:num w:numId="19">
    <w:abstractNumId w:val="28"/>
  </w:num>
  <w:num w:numId="20">
    <w:abstractNumId w:val="26"/>
  </w:num>
  <w:num w:numId="21">
    <w:abstractNumId w:val="8"/>
  </w:num>
  <w:num w:numId="22">
    <w:abstractNumId w:val="24"/>
  </w:num>
  <w:num w:numId="23">
    <w:abstractNumId w:val="21"/>
  </w:num>
  <w:num w:numId="24">
    <w:abstractNumId w:val="15"/>
  </w:num>
  <w:num w:numId="25">
    <w:abstractNumId w:val="20"/>
  </w:num>
  <w:num w:numId="26">
    <w:abstractNumId w:val="9"/>
  </w:num>
  <w:num w:numId="27">
    <w:abstractNumId w:val="2"/>
  </w:num>
  <w:num w:numId="28">
    <w:abstractNumId w:val="17"/>
  </w:num>
  <w:num w:numId="29">
    <w:abstractNumId w:val="18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F5"/>
    <w:rsid w:val="0001189A"/>
    <w:rsid w:val="0002226D"/>
    <w:rsid w:val="000242C7"/>
    <w:rsid w:val="000328C2"/>
    <w:rsid w:val="00032C04"/>
    <w:rsid w:val="0004179C"/>
    <w:rsid w:val="0004181F"/>
    <w:rsid w:val="00041B55"/>
    <w:rsid w:val="00044512"/>
    <w:rsid w:val="000468A0"/>
    <w:rsid w:val="00047581"/>
    <w:rsid w:val="00054898"/>
    <w:rsid w:val="00057AAA"/>
    <w:rsid w:val="00064549"/>
    <w:rsid w:val="00064CDD"/>
    <w:rsid w:val="000833CB"/>
    <w:rsid w:val="000934CC"/>
    <w:rsid w:val="000A37F5"/>
    <w:rsid w:val="000A535B"/>
    <w:rsid w:val="000B160B"/>
    <w:rsid w:val="000B2107"/>
    <w:rsid w:val="000B732B"/>
    <w:rsid w:val="000C087B"/>
    <w:rsid w:val="000C5159"/>
    <w:rsid w:val="000D5F21"/>
    <w:rsid w:val="000E547F"/>
    <w:rsid w:val="000E78A6"/>
    <w:rsid w:val="000F3281"/>
    <w:rsid w:val="000F5182"/>
    <w:rsid w:val="001048DE"/>
    <w:rsid w:val="0011417D"/>
    <w:rsid w:val="00127185"/>
    <w:rsid w:val="0013757E"/>
    <w:rsid w:val="001417DF"/>
    <w:rsid w:val="00142EF4"/>
    <w:rsid w:val="00145518"/>
    <w:rsid w:val="0015446B"/>
    <w:rsid w:val="0015628F"/>
    <w:rsid w:val="00162B39"/>
    <w:rsid w:val="0017046C"/>
    <w:rsid w:val="0018139E"/>
    <w:rsid w:val="00186DF5"/>
    <w:rsid w:val="001938C8"/>
    <w:rsid w:val="001947FF"/>
    <w:rsid w:val="001A2175"/>
    <w:rsid w:val="001A2CF6"/>
    <w:rsid w:val="001A475B"/>
    <w:rsid w:val="001C03AD"/>
    <w:rsid w:val="001D167A"/>
    <w:rsid w:val="001D4EA4"/>
    <w:rsid w:val="001D71BA"/>
    <w:rsid w:val="001F4A68"/>
    <w:rsid w:val="002031E2"/>
    <w:rsid w:val="00206BE7"/>
    <w:rsid w:val="002226E5"/>
    <w:rsid w:val="00225FAC"/>
    <w:rsid w:val="00253B86"/>
    <w:rsid w:val="0026312C"/>
    <w:rsid w:val="00263AB2"/>
    <w:rsid w:val="00270997"/>
    <w:rsid w:val="00280077"/>
    <w:rsid w:val="00284632"/>
    <w:rsid w:val="00284B0F"/>
    <w:rsid w:val="002866AD"/>
    <w:rsid w:val="002B2D8B"/>
    <w:rsid w:val="002C3A4D"/>
    <w:rsid w:val="002D1767"/>
    <w:rsid w:val="002E7221"/>
    <w:rsid w:val="00304128"/>
    <w:rsid w:val="003118AE"/>
    <w:rsid w:val="0032125E"/>
    <w:rsid w:val="00325F43"/>
    <w:rsid w:val="00337474"/>
    <w:rsid w:val="00342D2E"/>
    <w:rsid w:val="003656EE"/>
    <w:rsid w:val="00365BF1"/>
    <w:rsid w:val="003703AF"/>
    <w:rsid w:val="00371064"/>
    <w:rsid w:val="003752A0"/>
    <w:rsid w:val="0037541C"/>
    <w:rsid w:val="00375EF3"/>
    <w:rsid w:val="00376A3B"/>
    <w:rsid w:val="003775B7"/>
    <w:rsid w:val="00385F6F"/>
    <w:rsid w:val="003B2F26"/>
    <w:rsid w:val="003B38B5"/>
    <w:rsid w:val="003B45F2"/>
    <w:rsid w:val="003B73E2"/>
    <w:rsid w:val="003C34B2"/>
    <w:rsid w:val="003C3CAF"/>
    <w:rsid w:val="003D6782"/>
    <w:rsid w:val="003E2485"/>
    <w:rsid w:val="003F4B3F"/>
    <w:rsid w:val="003F5A41"/>
    <w:rsid w:val="004019F3"/>
    <w:rsid w:val="004048A5"/>
    <w:rsid w:val="0041218F"/>
    <w:rsid w:val="00414303"/>
    <w:rsid w:val="00414C02"/>
    <w:rsid w:val="00421F2C"/>
    <w:rsid w:val="00427749"/>
    <w:rsid w:val="004319C1"/>
    <w:rsid w:val="004334D2"/>
    <w:rsid w:val="004353A5"/>
    <w:rsid w:val="0045573F"/>
    <w:rsid w:val="00461903"/>
    <w:rsid w:val="0046374B"/>
    <w:rsid w:val="00466C3B"/>
    <w:rsid w:val="0048457F"/>
    <w:rsid w:val="004A1F2A"/>
    <w:rsid w:val="004B0ECF"/>
    <w:rsid w:val="004C121B"/>
    <w:rsid w:val="004C58D9"/>
    <w:rsid w:val="004D3434"/>
    <w:rsid w:val="004D6206"/>
    <w:rsid w:val="004F6641"/>
    <w:rsid w:val="0050498D"/>
    <w:rsid w:val="00504C24"/>
    <w:rsid w:val="00505F14"/>
    <w:rsid w:val="005118C8"/>
    <w:rsid w:val="00532E2E"/>
    <w:rsid w:val="00542E99"/>
    <w:rsid w:val="00543B70"/>
    <w:rsid w:val="00554644"/>
    <w:rsid w:val="00556098"/>
    <w:rsid w:val="00560EF2"/>
    <w:rsid w:val="005622EA"/>
    <w:rsid w:val="00567465"/>
    <w:rsid w:val="00584860"/>
    <w:rsid w:val="0058610D"/>
    <w:rsid w:val="0059403C"/>
    <w:rsid w:val="005A49C2"/>
    <w:rsid w:val="005B1534"/>
    <w:rsid w:val="005F49D2"/>
    <w:rsid w:val="005F6561"/>
    <w:rsid w:val="005F7773"/>
    <w:rsid w:val="006013A6"/>
    <w:rsid w:val="00603196"/>
    <w:rsid w:val="0060521E"/>
    <w:rsid w:val="00606BF8"/>
    <w:rsid w:val="0061035E"/>
    <w:rsid w:val="0062054E"/>
    <w:rsid w:val="006319A7"/>
    <w:rsid w:val="006361A6"/>
    <w:rsid w:val="006441AB"/>
    <w:rsid w:val="00646B6E"/>
    <w:rsid w:val="00656AD2"/>
    <w:rsid w:val="00660A46"/>
    <w:rsid w:val="0067766E"/>
    <w:rsid w:val="00677EEF"/>
    <w:rsid w:val="00684699"/>
    <w:rsid w:val="006C6EE7"/>
    <w:rsid w:val="006E407F"/>
    <w:rsid w:val="006E5F3A"/>
    <w:rsid w:val="006E6089"/>
    <w:rsid w:val="006E6783"/>
    <w:rsid w:val="006F194A"/>
    <w:rsid w:val="006F4C8A"/>
    <w:rsid w:val="00703307"/>
    <w:rsid w:val="00713D24"/>
    <w:rsid w:val="0071707C"/>
    <w:rsid w:val="00721671"/>
    <w:rsid w:val="0072701D"/>
    <w:rsid w:val="00735613"/>
    <w:rsid w:val="00757965"/>
    <w:rsid w:val="007610D5"/>
    <w:rsid w:val="007748EB"/>
    <w:rsid w:val="007774D8"/>
    <w:rsid w:val="0077775E"/>
    <w:rsid w:val="0078011D"/>
    <w:rsid w:val="007919AA"/>
    <w:rsid w:val="00795293"/>
    <w:rsid w:val="007A0AE8"/>
    <w:rsid w:val="007A196F"/>
    <w:rsid w:val="007B49E6"/>
    <w:rsid w:val="007B5009"/>
    <w:rsid w:val="007C3C24"/>
    <w:rsid w:val="007E07BA"/>
    <w:rsid w:val="007F45E2"/>
    <w:rsid w:val="008017A3"/>
    <w:rsid w:val="00823CF4"/>
    <w:rsid w:val="00827E89"/>
    <w:rsid w:val="008453CF"/>
    <w:rsid w:val="0084746D"/>
    <w:rsid w:val="00857342"/>
    <w:rsid w:val="00870BF5"/>
    <w:rsid w:val="008769A6"/>
    <w:rsid w:val="008905E0"/>
    <w:rsid w:val="00893A16"/>
    <w:rsid w:val="00895F20"/>
    <w:rsid w:val="008B5A64"/>
    <w:rsid w:val="008C46FF"/>
    <w:rsid w:val="008D568B"/>
    <w:rsid w:val="008D6C0F"/>
    <w:rsid w:val="008E0B96"/>
    <w:rsid w:val="008E2E65"/>
    <w:rsid w:val="008F31F9"/>
    <w:rsid w:val="008F3570"/>
    <w:rsid w:val="00906871"/>
    <w:rsid w:val="00911DA8"/>
    <w:rsid w:val="00921A56"/>
    <w:rsid w:val="009275B7"/>
    <w:rsid w:val="00927BFF"/>
    <w:rsid w:val="00940B73"/>
    <w:rsid w:val="009445B6"/>
    <w:rsid w:val="00952DCA"/>
    <w:rsid w:val="0095618F"/>
    <w:rsid w:val="00960565"/>
    <w:rsid w:val="00970C99"/>
    <w:rsid w:val="009730D6"/>
    <w:rsid w:val="00973F80"/>
    <w:rsid w:val="00981990"/>
    <w:rsid w:val="00984DF6"/>
    <w:rsid w:val="00997734"/>
    <w:rsid w:val="009A2A66"/>
    <w:rsid w:val="009B2D23"/>
    <w:rsid w:val="009C4030"/>
    <w:rsid w:val="009D3951"/>
    <w:rsid w:val="009E438E"/>
    <w:rsid w:val="009E61BC"/>
    <w:rsid w:val="009F15A7"/>
    <w:rsid w:val="009F6922"/>
    <w:rsid w:val="00A168FC"/>
    <w:rsid w:val="00A20FAD"/>
    <w:rsid w:val="00A2274F"/>
    <w:rsid w:val="00A22946"/>
    <w:rsid w:val="00A51C8E"/>
    <w:rsid w:val="00A54747"/>
    <w:rsid w:val="00A55EF7"/>
    <w:rsid w:val="00A7255F"/>
    <w:rsid w:val="00A77555"/>
    <w:rsid w:val="00AC22C5"/>
    <w:rsid w:val="00AC6170"/>
    <w:rsid w:val="00AD4764"/>
    <w:rsid w:val="00AE2374"/>
    <w:rsid w:val="00AE3409"/>
    <w:rsid w:val="00AE4B1D"/>
    <w:rsid w:val="00AE4D8C"/>
    <w:rsid w:val="00AF00DA"/>
    <w:rsid w:val="00B00287"/>
    <w:rsid w:val="00B02232"/>
    <w:rsid w:val="00B058B7"/>
    <w:rsid w:val="00B1517A"/>
    <w:rsid w:val="00B20065"/>
    <w:rsid w:val="00B212C8"/>
    <w:rsid w:val="00B21362"/>
    <w:rsid w:val="00B241E0"/>
    <w:rsid w:val="00B27EB6"/>
    <w:rsid w:val="00B4285A"/>
    <w:rsid w:val="00B47600"/>
    <w:rsid w:val="00B52760"/>
    <w:rsid w:val="00B5406F"/>
    <w:rsid w:val="00B5726F"/>
    <w:rsid w:val="00B617F2"/>
    <w:rsid w:val="00B62A18"/>
    <w:rsid w:val="00B76E7C"/>
    <w:rsid w:val="00B814E4"/>
    <w:rsid w:val="00B82410"/>
    <w:rsid w:val="00B836AC"/>
    <w:rsid w:val="00B857AF"/>
    <w:rsid w:val="00B874EC"/>
    <w:rsid w:val="00B97229"/>
    <w:rsid w:val="00BB0D96"/>
    <w:rsid w:val="00BC20DA"/>
    <w:rsid w:val="00BC63A8"/>
    <w:rsid w:val="00BC686E"/>
    <w:rsid w:val="00BD18BD"/>
    <w:rsid w:val="00BD578C"/>
    <w:rsid w:val="00BE2EA2"/>
    <w:rsid w:val="00BE798D"/>
    <w:rsid w:val="00BF015A"/>
    <w:rsid w:val="00BF3A24"/>
    <w:rsid w:val="00C204D0"/>
    <w:rsid w:val="00C248D1"/>
    <w:rsid w:val="00C3463F"/>
    <w:rsid w:val="00C347DC"/>
    <w:rsid w:val="00C43CE9"/>
    <w:rsid w:val="00C51DAD"/>
    <w:rsid w:val="00C53FE7"/>
    <w:rsid w:val="00C546C7"/>
    <w:rsid w:val="00C61960"/>
    <w:rsid w:val="00C67189"/>
    <w:rsid w:val="00C7079F"/>
    <w:rsid w:val="00C74EA1"/>
    <w:rsid w:val="00C769BD"/>
    <w:rsid w:val="00C80CB4"/>
    <w:rsid w:val="00C8489D"/>
    <w:rsid w:val="00C92347"/>
    <w:rsid w:val="00C92686"/>
    <w:rsid w:val="00C9512C"/>
    <w:rsid w:val="00C972A4"/>
    <w:rsid w:val="00CC20F1"/>
    <w:rsid w:val="00CD085A"/>
    <w:rsid w:val="00CD66F2"/>
    <w:rsid w:val="00CE351F"/>
    <w:rsid w:val="00CE4E72"/>
    <w:rsid w:val="00CE60CF"/>
    <w:rsid w:val="00CF4463"/>
    <w:rsid w:val="00CF580A"/>
    <w:rsid w:val="00D03FB1"/>
    <w:rsid w:val="00D13A15"/>
    <w:rsid w:val="00D150E7"/>
    <w:rsid w:val="00D224C1"/>
    <w:rsid w:val="00D43C1E"/>
    <w:rsid w:val="00D52174"/>
    <w:rsid w:val="00D74645"/>
    <w:rsid w:val="00D74DE3"/>
    <w:rsid w:val="00D81BBC"/>
    <w:rsid w:val="00DA0331"/>
    <w:rsid w:val="00DA4A9F"/>
    <w:rsid w:val="00DB3361"/>
    <w:rsid w:val="00DB500B"/>
    <w:rsid w:val="00DD507F"/>
    <w:rsid w:val="00DD7998"/>
    <w:rsid w:val="00DE44A0"/>
    <w:rsid w:val="00DE53D7"/>
    <w:rsid w:val="00DF287C"/>
    <w:rsid w:val="00E05C75"/>
    <w:rsid w:val="00E0742E"/>
    <w:rsid w:val="00E1051C"/>
    <w:rsid w:val="00E152CB"/>
    <w:rsid w:val="00E23955"/>
    <w:rsid w:val="00E31178"/>
    <w:rsid w:val="00E319AB"/>
    <w:rsid w:val="00E31FBC"/>
    <w:rsid w:val="00E3605F"/>
    <w:rsid w:val="00E56E42"/>
    <w:rsid w:val="00E76E69"/>
    <w:rsid w:val="00E772BA"/>
    <w:rsid w:val="00E7749E"/>
    <w:rsid w:val="00EA434E"/>
    <w:rsid w:val="00EA6986"/>
    <w:rsid w:val="00EB40A2"/>
    <w:rsid w:val="00EB6C97"/>
    <w:rsid w:val="00EC5806"/>
    <w:rsid w:val="00ED03EA"/>
    <w:rsid w:val="00ED5A4E"/>
    <w:rsid w:val="00EF0AE5"/>
    <w:rsid w:val="00F0127C"/>
    <w:rsid w:val="00F07FE1"/>
    <w:rsid w:val="00F1100B"/>
    <w:rsid w:val="00F11937"/>
    <w:rsid w:val="00F25D09"/>
    <w:rsid w:val="00F351C9"/>
    <w:rsid w:val="00F45176"/>
    <w:rsid w:val="00F454DF"/>
    <w:rsid w:val="00F53777"/>
    <w:rsid w:val="00F554CE"/>
    <w:rsid w:val="00F64011"/>
    <w:rsid w:val="00F835CF"/>
    <w:rsid w:val="00F83ED4"/>
    <w:rsid w:val="00F83F37"/>
    <w:rsid w:val="00F92DF2"/>
    <w:rsid w:val="00F939BE"/>
    <w:rsid w:val="00F95D22"/>
    <w:rsid w:val="00FA2558"/>
    <w:rsid w:val="00FA4409"/>
    <w:rsid w:val="00FD17CF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54D8E57F-F6B9-4CA2-9D1C-3B3CE7D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7F5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styleId="Nagwek7">
    <w:name w:val="heading 7"/>
    <w:basedOn w:val="Normalny"/>
    <w:next w:val="Normalny"/>
    <w:link w:val="Nagwek7Znak"/>
    <w:qFormat/>
    <w:rsid w:val="000A37F5"/>
    <w:pPr>
      <w:keepNext/>
      <w:jc w:val="center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0A37F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?? tabeli"/>
    <w:basedOn w:val="Tekstpodstawowy"/>
    <w:rsid w:val="000A37F5"/>
    <w:pPr>
      <w:widowControl w:val="0"/>
    </w:pPr>
    <w:rPr>
      <w:sz w:val="24"/>
    </w:rPr>
  </w:style>
  <w:style w:type="paragraph" w:styleId="Legenda">
    <w:name w:val="caption"/>
    <w:basedOn w:val="Normalny"/>
    <w:next w:val="Normalny"/>
    <w:qFormat/>
    <w:rsid w:val="000A37F5"/>
    <w:pPr>
      <w:jc w:val="center"/>
    </w:pPr>
    <w:rPr>
      <w:b/>
      <w:sz w:val="28"/>
    </w:rPr>
  </w:style>
  <w:style w:type="character" w:styleId="Hipercze">
    <w:name w:val="Hyperlink"/>
    <w:rsid w:val="000A37F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37F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A37F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A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37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5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65B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B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5B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6C0F"/>
    <w:rPr>
      <w:rFonts w:ascii="Tahoma" w:eastAsia="Times New Roman" w:hAnsi="Tahoma" w:cs="Tahoma"/>
      <w:sz w:val="16"/>
      <w:szCs w:val="16"/>
    </w:rPr>
  </w:style>
  <w:style w:type="character" w:styleId="HTML-cytat">
    <w:name w:val="HTML Cite"/>
    <w:rsid w:val="00A20F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kiki@praca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C530-5988-4BD5-8C3B-3B15F66E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9D13CC9A</Template>
  <TotalTime>192</TotalTime>
  <Pages>5</Pages>
  <Words>2247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KIELCACH</vt:lpstr>
    </vt:vector>
  </TitlesOfParts>
  <Company>HP</Company>
  <LinksUpToDate>false</LinksUpToDate>
  <CharactersWithSpaces>15702</CharactersWithSpaces>
  <SharedDoc>false</SharedDoc>
  <HLinks>
    <vt:vector size="6" baseType="variant">
      <vt:variant>
        <vt:i4>3145819</vt:i4>
      </vt:variant>
      <vt:variant>
        <vt:i4>3</vt:i4>
      </vt:variant>
      <vt:variant>
        <vt:i4>0</vt:i4>
      </vt:variant>
      <vt:variant>
        <vt:i4>5</vt:i4>
      </vt:variant>
      <vt:variant>
        <vt:lpwstr>mailto:kiki@praca.gov.pl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KIELCACH</dc:title>
  <dc:creator>user</dc:creator>
  <cp:lastModifiedBy>karolina_szymkiewicz@pupkielce.pl</cp:lastModifiedBy>
  <cp:revision>10</cp:revision>
  <cp:lastPrinted>2025-05-27T04:55:00Z</cp:lastPrinted>
  <dcterms:created xsi:type="dcterms:W3CDTF">2025-05-05T08:22:00Z</dcterms:created>
  <dcterms:modified xsi:type="dcterms:W3CDTF">2025-05-27T11:15:00Z</dcterms:modified>
</cp:coreProperties>
</file>